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D2" w:rsidRDefault="00EC69D2" w:rsidP="00AB4538">
      <w:pPr>
        <w:pStyle w:val="Overskrift1"/>
      </w:pPr>
    </w:p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3E398A">
      <w:pPr>
        <w:pStyle w:val="Overskrift1"/>
      </w:pPr>
    </w:p>
    <w:p w:rsidR="00C06B8F" w:rsidRDefault="00C06B8F" w:rsidP="003E398A">
      <w:pPr>
        <w:pStyle w:val="Overskrift1"/>
      </w:pPr>
    </w:p>
    <w:p w:rsidR="007019EB" w:rsidRPr="000611DA" w:rsidRDefault="003E398A" w:rsidP="003E398A">
      <w:pPr>
        <w:pStyle w:val="Overskrift1"/>
        <w:rPr>
          <w:b/>
          <w:sz w:val="36"/>
        </w:rPr>
      </w:pPr>
      <w:bookmarkStart w:id="0" w:name="_Toc177673775"/>
      <w:bookmarkStart w:id="1" w:name="_Toc177674596"/>
      <w:bookmarkStart w:id="2" w:name="_Toc177674739"/>
      <w:bookmarkStart w:id="3" w:name="_Toc179278228"/>
      <w:r w:rsidRPr="000611DA">
        <w:rPr>
          <w:b/>
          <w:sz w:val="36"/>
        </w:rPr>
        <w:t>Vores forbedringsprojekt</w:t>
      </w:r>
      <w:bookmarkEnd w:id="0"/>
      <w:bookmarkEnd w:id="1"/>
      <w:bookmarkEnd w:id="2"/>
      <w:bookmarkEnd w:id="3"/>
      <w:r w:rsidRPr="000611DA">
        <w:rPr>
          <w:b/>
          <w:sz w:val="36"/>
        </w:rPr>
        <w:t xml:space="preserve"> </w:t>
      </w:r>
    </w:p>
    <w:p w:rsidR="00C06B8F" w:rsidRPr="000611DA" w:rsidRDefault="003E398A" w:rsidP="003E398A">
      <w:pPr>
        <w:pStyle w:val="Overskrift1"/>
        <w:rPr>
          <w:b/>
          <w:sz w:val="36"/>
        </w:rPr>
      </w:pPr>
      <w:bookmarkStart w:id="4" w:name="_Toc177673776"/>
      <w:bookmarkStart w:id="5" w:name="_Toc177674597"/>
      <w:bookmarkStart w:id="6" w:name="_Toc177674740"/>
      <w:bookmarkStart w:id="7" w:name="_Toc179278178"/>
      <w:bookmarkStart w:id="8" w:name="_Toc179278229"/>
      <w:r w:rsidRPr="000611DA">
        <w:rPr>
          <w:b/>
          <w:sz w:val="36"/>
        </w:rPr>
        <w:t>LKT Sammenhængende Hoftebrudsforløb</w:t>
      </w:r>
      <w:bookmarkEnd w:id="4"/>
      <w:bookmarkEnd w:id="5"/>
      <w:bookmarkEnd w:id="6"/>
      <w:bookmarkEnd w:id="7"/>
      <w:bookmarkEnd w:id="8"/>
    </w:p>
    <w:p w:rsidR="00C06B8F" w:rsidRDefault="00C06B8F" w:rsidP="00C06B8F"/>
    <w:p w:rsidR="00C87FE3" w:rsidRDefault="00C87FE3" w:rsidP="00C87FE3">
      <w:pPr>
        <w:rPr>
          <w:rFonts w:cstheme="minorHAnsi"/>
          <w:b/>
          <w:sz w:val="28"/>
          <w:szCs w:val="40"/>
        </w:rPr>
      </w:pPr>
    </w:p>
    <w:p w:rsidR="00C87FE3" w:rsidRDefault="00C87FE3" w:rsidP="00C87FE3">
      <w:pPr>
        <w:rPr>
          <w:rFonts w:cstheme="minorHAnsi"/>
          <w:b/>
          <w:sz w:val="28"/>
          <w:szCs w:val="40"/>
        </w:rPr>
      </w:pPr>
    </w:p>
    <w:p w:rsidR="00C87FE3" w:rsidRDefault="00C87FE3" w:rsidP="00C87FE3">
      <w:pPr>
        <w:rPr>
          <w:rFonts w:cstheme="minorHAnsi"/>
          <w:b/>
          <w:szCs w:val="40"/>
        </w:rPr>
      </w:pPr>
      <w:r>
        <w:rPr>
          <w:rFonts w:cstheme="minorHAnsi"/>
          <w:b/>
          <w:sz w:val="28"/>
          <w:szCs w:val="40"/>
        </w:rPr>
        <w:t xml:space="preserve">Forbedringsteamets </w:t>
      </w:r>
      <w:r w:rsidRPr="00455892">
        <w:rPr>
          <w:rFonts w:cstheme="minorHAnsi"/>
          <w:b/>
          <w:sz w:val="28"/>
          <w:szCs w:val="40"/>
        </w:rPr>
        <w:t>navn:</w:t>
      </w:r>
      <w:r>
        <w:rPr>
          <w:rFonts w:cstheme="minorHAnsi"/>
          <w:b/>
          <w:sz w:val="28"/>
          <w:szCs w:val="40"/>
        </w:rPr>
        <w:t xml:space="preserve"> </w:t>
      </w:r>
      <w:r w:rsidRPr="00455892">
        <w:rPr>
          <w:rFonts w:cstheme="minorHAnsi"/>
          <w:sz w:val="28"/>
          <w:szCs w:val="40"/>
        </w:rPr>
        <w:t>_______________________________________________</w:t>
      </w:r>
      <w:r>
        <w:rPr>
          <w:rFonts w:cstheme="minorHAnsi"/>
          <w:b/>
          <w:sz w:val="36"/>
          <w:szCs w:val="40"/>
        </w:rPr>
        <w:br/>
      </w:r>
    </w:p>
    <w:p w:rsidR="00C87FE3" w:rsidRPr="00455892" w:rsidRDefault="00C87FE3" w:rsidP="00C87FE3">
      <w:pPr>
        <w:rPr>
          <w:rFonts w:cstheme="minorHAnsi"/>
          <w:b/>
          <w:szCs w:val="40"/>
        </w:rPr>
      </w:pPr>
      <w:r>
        <w:rPr>
          <w:rFonts w:cstheme="minorHAnsi"/>
          <w:b/>
          <w:szCs w:val="40"/>
        </w:rPr>
        <w:t>Version af dokument/dato:</w:t>
      </w:r>
    </w:p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C06B8F" w:rsidRDefault="00C06B8F" w:rsidP="00C06B8F"/>
    <w:p w:rsidR="003E398A" w:rsidRPr="001E7633" w:rsidRDefault="003E398A" w:rsidP="001E7633">
      <w:pPr>
        <w:pStyle w:val="Overskrift1"/>
      </w:pPr>
      <w:bookmarkStart w:id="9" w:name="_Toc177673777"/>
      <w:bookmarkStart w:id="10" w:name="_Toc177674598"/>
      <w:bookmarkStart w:id="11" w:name="_Toc179278230"/>
      <w:r w:rsidRPr="001E7633">
        <w:t>Vejledning</w:t>
      </w:r>
      <w:bookmarkEnd w:id="9"/>
      <w:bookmarkEnd w:id="10"/>
      <w:bookmarkEnd w:id="11"/>
    </w:p>
    <w:p w:rsidR="003E398A" w:rsidRPr="00812F9F" w:rsidRDefault="003E398A" w:rsidP="003E398A">
      <w:pPr>
        <w:rPr>
          <w:sz w:val="24"/>
        </w:rPr>
      </w:pPr>
      <w:r w:rsidRPr="00812F9F">
        <w:rPr>
          <w:sz w:val="24"/>
        </w:rPr>
        <w:t xml:space="preserve">Ledelse og forbedringsteam skal sammen afgrænse projektet samt beslutte, hvordan der lokalt følges op på målsætninger og procesmål. </w:t>
      </w:r>
    </w:p>
    <w:p w:rsidR="003E398A" w:rsidRPr="00812F9F" w:rsidRDefault="003E398A" w:rsidP="003E398A">
      <w:pPr>
        <w:rPr>
          <w:sz w:val="24"/>
        </w:rPr>
      </w:pPr>
    </w:p>
    <w:p w:rsidR="003E398A" w:rsidRPr="00812F9F" w:rsidRDefault="00C87FE3" w:rsidP="003E398A">
      <w:pPr>
        <w:rPr>
          <w:sz w:val="24"/>
        </w:rPr>
      </w:pPr>
      <w:r w:rsidRPr="00812F9F">
        <w:rPr>
          <w:sz w:val="24"/>
        </w:rPr>
        <w:t>D</w:t>
      </w:r>
      <w:r w:rsidR="003E398A" w:rsidRPr="00812F9F">
        <w:rPr>
          <w:sz w:val="24"/>
        </w:rPr>
        <w:t xml:space="preserve">ette dokument </w:t>
      </w:r>
      <w:r w:rsidRPr="00812F9F">
        <w:rPr>
          <w:sz w:val="24"/>
        </w:rPr>
        <w:t>-</w:t>
      </w:r>
      <w:r w:rsidR="003E398A" w:rsidRPr="00812F9F">
        <w:rPr>
          <w:sz w:val="24"/>
        </w:rPr>
        <w:t xml:space="preserve"> ’Vores forbedringsprojekt’ </w:t>
      </w:r>
      <w:r w:rsidRPr="00812F9F">
        <w:rPr>
          <w:sz w:val="24"/>
        </w:rPr>
        <w:t>– er et redskab, som kan benyttes til at opsummere</w:t>
      </w:r>
      <w:r w:rsidR="003E398A" w:rsidRPr="00812F9F">
        <w:rPr>
          <w:sz w:val="24"/>
        </w:rPr>
        <w:t xml:space="preserve"> lokale</w:t>
      </w:r>
      <w:r w:rsidRPr="00812F9F">
        <w:rPr>
          <w:sz w:val="24"/>
        </w:rPr>
        <w:t xml:space="preserve"> afgrænsninger og</w:t>
      </w:r>
      <w:r w:rsidR="003E398A" w:rsidRPr="00812F9F">
        <w:rPr>
          <w:sz w:val="24"/>
        </w:rPr>
        <w:t xml:space="preserve"> beslutninger </w:t>
      </w:r>
      <w:r w:rsidRPr="00812F9F">
        <w:rPr>
          <w:sz w:val="24"/>
        </w:rPr>
        <w:t>vedr. det fælles forbedringsarbejde i det enkelte tværsektorielle forbedringsteam i LKT Sammenhængende Hoftebrudsfo</w:t>
      </w:r>
      <w:r w:rsidR="000611DA" w:rsidRPr="00812F9F">
        <w:rPr>
          <w:sz w:val="24"/>
        </w:rPr>
        <w:t>rlø</w:t>
      </w:r>
      <w:r w:rsidRPr="00812F9F">
        <w:rPr>
          <w:sz w:val="24"/>
        </w:rPr>
        <w:t>b.</w:t>
      </w:r>
      <w:r w:rsidR="003E398A" w:rsidRPr="00812F9F">
        <w:rPr>
          <w:sz w:val="24"/>
        </w:rPr>
        <w:t xml:space="preserve"> Dokumentet er til inspiration og kan udbygges med de punkter, som lokalt vurderes relevante. Dokumentet </w:t>
      </w:r>
      <w:r w:rsidRPr="00812F9F">
        <w:rPr>
          <w:sz w:val="24"/>
        </w:rPr>
        <w:t>kan med fordel være</w:t>
      </w:r>
      <w:r w:rsidR="003E398A" w:rsidRPr="00812F9F">
        <w:rPr>
          <w:sz w:val="24"/>
        </w:rPr>
        <w:t xml:space="preserve"> dynamisk</w:t>
      </w:r>
      <w:r w:rsidRPr="00812F9F">
        <w:rPr>
          <w:sz w:val="24"/>
        </w:rPr>
        <w:t xml:space="preserve">, således at </w:t>
      </w:r>
      <w:proofErr w:type="spellStart"/>
      <w:r w:rsidR="0033779D" w:rsidRPr="0033779D">
        <w:rPr>
          <w:sz w:val="24"/>
        </w:rPr>
        <w:t>at</w:t>
      </w:r>
      <w:proofErr w:type="spellEnd"/>
      <w:r w:rsidR="0033779D" w:rsidRPr="0033779D">
        <w:rPr>
          <w:sz w:val="24"/>
        </w:rPr>
        <w:t xml:space="preserve"> I som team opdaterer og justerer den løbende</w:t>
      </w:r>
      <w:r w:rsidR="003E398A" w:rsidRPr="00812F9F">
        <w:rPr>
          <w:sz w:val="24"/>
        </w:rPr>
        <w:t xml:space="preserve">. </w:t>
      </w:r>
    </w:p>
    <w:p w:rsidR="003E398A" w:rsidRPr="00812F9F" w:rsidRDefault="003E398A" w:rsidP="003E398A">
      <w:pPr>
        <w:rPr>
          <w:sz w:val="24"/>
        </w:rPr>
      </w:pPr>
    </w:p>
    <w:p w:rsidR="003E398A" w:rsidRPr="00812F9F" w:rsidRDefault="003E398A" w:rsidP="003E398A">
      <w:pPr>
        <w:rPr>
          <w:sz w:val="24"/>
        </w:rPr>
      </w:pPr>
      <w:r w:rsidRPr="00812F9F">
        <w:rPr>
          <w:sz w:val="24"/>
        </w:rPr>
        <w:t xml:space="preserve">’Vores forbedringsprojekt’ </w:t>
      </w:r>
      <w:r w:rsidR="00C87FE3" w:rsidRPr="00812F9F">
        <w:rPr>
          <w:sz w:val="24"/>
        </w:rPr>
        <w:t>kan således være</w:t>
      </w:r>
      <w:r w:rsidRPr="00812F9F">
        <w:rPr>
          <w:sz w:val="24"/>
        </w:rPr>
        <w:t xml:space="preserve"> hoveddokumentet for det lokale forbedringsarbejde i LKT Sammenhængende Hoftebrudsforløb, idet de lokale aftaler og afgrænsninger udgør fundamentet for forbedringsarbejdet. </w:t>
      </w:r>
    </w:p>
    <w:p w:rsidR="003E398A" w:rsidRPr="00812F9F" w:rsidRDefault="003E398A" w:rsidP="003E398A">
      <w:pPr>
        <w:rPr>
          <w:sz w:val="24"/>
        </w:rPr>
      </w:pPr>
    </w:p>
    <w:p w:rsidR="003E398A" w:rsidRPr="00812F9F" w:rsidRDefault="003E398A" w:rsidP="003E398A">
      <w:pPr>
        <w:rPr>
          <w:sz w:val="24"/>
        </w:rPr>
      </w:pPr>
      <w:r w:rsidRPr="00812F9F">
        <w:rPr>
          <w:sz w:val="24"/>
        </w:rPr>
        <w:t>’Vores forbedringsprojekt’ skal bruges sammen med teamets eget driverdiagram, som i flere detaljer beskriver de tiltag, som de lokale forbedringsteams beslutter sig for at afprøve.</w:t>
      </w:r>
    </w:p>
    <w:p w:rsidR="00C06B8F" w:rsidRPr="00812F9F" w:rsidRDefault="00C06B8F" w:rsidP="00C06B8F"/>
    <w:p w:rsidR="00C87FE3" w:rsidRPr="00812F9F" w:rsidRDefault="00C87FE3">
      <w:pPr>
        <w:spacing w:line="240" w:lineRule="auto"/>
      </w:pPr>
    </w:p>
    <w:p w:rsidR="00C87FE3" w:rsidRDefault="00C87FE3">
      <w:pPr>
        <w:spacing w:line="240" w:lineRule="auto"/>
      </w:pPr>
      <w: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4"/>
          <w:lang w:eastAsia="en-US"/>
        </w:rPr>
        <w:id w:val="12887056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53C5C" w:rsidRDefault="009570E4">
          <w:pPr>
            <w:pStyle w:val="Overskrift"/>
            <w:rPr>
              <w:sz w:val="40"/>
            </w:rPr>
          </w:pPr>
          <w:r w:rsidRPr="009570E4">
            <w:rPr>
              <w:sz w:val="40"/>
            </w:rPr>
            <w:t>Indholdsfortegnelse</w:t>
          </w:r>
        </w:p>
        <w:p w:rsidR="009570E4" w:rsidRPr="00653C5C" w:rsidRDefault="009570E4">
          <w:pPr>
            <w:pStyle w:val="Overskrift"/>
            <w:rPr>
              <w:sz w:val="16"/>
            </w:rPr>
          </w:pPr>
        </w:p>
        <w:p w:rsidR="00653C5C" w:rsidRDefault="009570E4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r w:rsidRPr="009570E4">
            <w:rPr>
              <w:sz w:val="24"/>
            </w:rPr>
            <w:fldChar w:fldCharType="begin"/>
          </w:r>
          <w:r w:rsidRPr="009570E4">
            <w:rPr>
              <w:sz w:val="24"/>
            </w:rPr>
            <w:instrText xml:space="preserve"> TOC \o "1-3" \h \z \u </w:instrText>
          </w:r>
          <w:r w:rsidRPr="009570E4">
            <w:rPr>
              <w:sz w:val="24"/>
            </w:rPr>
            <w:fldChar w:fldCharType="separate"/>
          </w:r>
          <w:hyperlink w:anchor="_Toc179278230" w:history="1">
            <w:r w:rsidR="00653C5C" w:rsidRPr="006A24E9">
              <w:rPr>
                <w:rStyle w:val="Hyperlink"/>
                <w:noProof/>
              </w:rPr>
              <w:t>Vejledning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_Toc179278230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 w:rsidR="00004D09">
              <w:rPr>
                <w:noProof/>
                <w:webHidden/>
              </w:rPr>
              <w:t>2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653C5C" w:rsidRDefault="00004D09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79278231" w:history="1">
            <w:r w:rsidR="00653C5C" w:rsidRPr="006A24E9">
              <w:rPr>
                <w:rStyle w:val="Hyperlink"/>
                <w:noProof/>
              </w:rPr>
              <w:t>Det tværsektorielle forbedringsteam - Medlemsoversigt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_Toc179278231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653C5C" w:rsidRDefault="00004D09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79278237" w:history="1">
            <w:r w:rsidR="00653C5C" w:rsidRPr="006A24E9">
              <w:rPr>
                <w:rStyle w:val="Hyperlink"/>
                <w:noProof/>
              </w:rPr>
              <w:t>Organisering, rammer og ressourcer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_Toc179278237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653C5C" w:rsidRDefault="00004D09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79278238" w:history="1">
            <w:r w:rsidR="00653C5C">
              <w:rPr>
                <w:rStyle w:val="Hyperlink"/>
                <w:noProof/>
              </w:rPr>
              <w:t>Lokalt f</w:t>
            </w:r>
            <w:r w:rsidR="00653C5C" w:rsidRPr="006A24E9">
              <w:rPr>
                <w:rStyle w:val="Hyperlink"/>
                <w:noProof/>
              </w:rPr>
              <w:t>okus for forbedringsarbejdet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_Toc179278238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653C5C" w:rsidRDefault="00004D09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79278239" w:history="1">
            <w:r w:rsidR="00653C5C" w:rsidRPr="006A24E9">
              <w:rPr>
                <w:rStyle w:val="Hyperlink"/>
                <w:noProof/>
              </w:rPr>
              <w:t>Lokale målsætninger - Hvordan ved vi, at en forandring er en forbedring?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_Toc179278239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653C5C" w:rsidRDefault="00004D09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79278240" w:history="1">
            <w:r w:rsidR="00653C5C" w:rsidRPr="006A24E9">
              <w:rPr>
                <w:rStyle w:val="Hyperlink"/>
                <w:noProof/>
              </w:rPr>
              <w:t>Indsatsområder</w:t>
            </w:r>
            <w:r w:rsidR="00653C5C">
              <w:rPr>
                <w:noProof/>
                <w:webHidden/>
              </w:rPr>
              <w:tab/>
            </w:r>
            <w:r w:rsidR="00653C5C">
              <w:rPr>
                <w:noProof/>
                <w:webHidden/>
              </w:rPr>
              <w:fldChar w:fldCharType="begin"/>
            </w:r>
            <w:r w:rsidR="00653C5C">
              <w:rPr>
                <w:noProof/>
                <w:webHidden/>
              </w:rPr>
              <w:instrText xml:space="preserve"> PAGEREF _Toc179278240 \h </w:instrText>
            </w:r>
            <w:r w:rsidR="00653C5C">
              <w:rPr>
                <w:noProof/>
                <w:webHidden/>
              </w:rPr>
            </w:r>
            <w:r w:rsidR="00653C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53C5C">
              <w:rPr>
                <w:noProof/>
                <w:webHidden/>
              </w:rPr>
              <w:fldChar w:fldCharType="end"/>
            </w:r>
          </w:hyperlink>
        </w:p>
        <w:p w:rsidR="009570E4" w:rsidRDefault="009570E4">
          <w:r w:rsidRPr="009570E4">
            <w:rPr>
              <w:b/>
              <w:bCs/>
              <w:sz w:val="24"/>
            </w:rPr>
            <w:fldChar w:fldCharType="end"/>
          </w:r>
        </w:p>
      </w:sdtContent>
    </w:sdt>
    <w:p w:rsidR="007019EB" w:rsidRPr="000611DA" w:rsidRDefault="007019EB" w:rsidP="000611DA">
      <w:pPr>
        <w:pStyle w:val="Overskrift1"/>
        <w:rPr>
          <w:b/>
        </w:rPr>
      </w:pPr>
      <w:r w:rsidRPr="000611DA">
        <w:rPr>
          <w:b/>
        </w:rPr>
        <w:br w:type="page"/>
      </w:r>
    </w:p>
    <w:p w:rsidR="00C87FE3" w:rsidRPr="004D35E4" w:rsidRDefault="00C87FE3" w:rsidP="004D35E4">
      <w:pPr>
        <w:pStyle w:val="Overskrift1"/>
      </w:pPr>
      <w:bookmarkStart w:id="12" w:name="_Toc179278231"/>
      <w:r w:rsidRPr="004D35E4">
        <w:lastRenderedPageBreak/>
        <w:t>Det tværsektorielle forbedringsteam - Medlemsoversigt</w:t>
      </w:r>
      <w:bookmarkEnd w:id="12"/>
      <w:r w:rsidRPr="004D35E4">
        <w:t xml:space="preserve"> </w:t>
      </w:r>
    </w:p>
    <w:p w:rsidR="00C87FE3" w:rsidRPr="00587641" w:rsidRDefault="00C87FE3" w:rsidP="00C87FE3">
      <w:pPr>
        <w:spacing w:line="240" w:lineRule="auto"/>
        <w:rPr>
          <w:rFonts w:cstheme="minorHAnsi"/>
          <w:b/>
          <w:sz w:val="24"/>
        </w:rPr>
      </w:pPr>
    </w:p>
    <w:p w:rsidR="00C87FE3" w:rsidRPr="00587641" w:rsidRDefault="00C87FE3" w:rsidP="000611DA">
      <w:pPr>
        <w:pStyle w:val="Overskrift2"/>
        <w:rPr>
          <w:sz w:val="24"/>
          <w:szCs w:val="24"/>
        </w:rPr>
      </w:pPr>
      <w:bookmarkStart w:id="13" w:name="_Toc177674743"/>
      <w:bookmarkStart w:id="14" w:name="_Toc179278181"/>
      <w:bookmarkStart w:id="15" w:name="_Toc179278232"/>
      <w:r w:rsidRPr="00587641">
        <w:rPr>
          <w:sz w:val="24"/>
          <w:szCs w:val="24"/>
        </w:rPr>
        <w:t>Projektledelse</w:t>
      </w:r>
      <w:bookmarkEnd w:id="13"/>
      <w:bookmarkEnd w:id="14"/>
      <w:bookmarkEnd w:id="15"/>
    </w:p>
    <w:p w:rsidR="00C87FE3" w:rsidRPr="00587641" w:rsidRDefault="00C87FE3" w:rsidP="00C87FE3">
      <w:pPr>
        <w:spacing w:line="240" w:lineRule="auto"/>
        <w:rPr>
          <w:rFonts w:cstheme="minorHAnsi"/>
          <w:i/>
          <w:sz w:val="24"/>
        </w:rPr>
      </w:pPr>
      <w:r w:rsidRPr="00587641">
        <w:rPr>
          <w:rFonts w:cstheme="minorHAnsi"/>
          <w:i/>
          <w:sz w:val="24"/>
        </w:rPr>
        <w:t>Projektleder, sygehus</w:t>
      </w:r>
    </w:p>
    <w:p w:rsidR="00C87FE3" w:rsidRPr="00587641" w:rsidRDefault="00C87FE3" w:rsidP="00C87FE3">
      <w:pPr>
        <w:spacing w:line="240" w:lineRule="auto"/>
        <w:rPr>
          <w:rFonts w:cstheme="minorHAnsi"/>
          <w:i/>
          <w:sz w:val="24"/>
        </w:rPr>
      </w:pPr>
      <w:r w:rsidRPr="00587641">
        <w:rPr>
          <w:rFonts w:cstheme="minorHAnsi"/>
          <w:i/>
          <w:sz w:val="24"/>
        </w:rPr>
        <w:t>Projektleder, kommunal</w:t>
      </w:r>
    </w:p>
    <w:p w:rsidR="00C87FE3" w:rsidRPr="00587641" w:rsidRDefault="00C87FE3" w:rsidP="00C87FE3">
      <w:pPr>
        <w:spacing w:line="240" w:lineRule="auto"/>
        <w:rPr>
          <w:rFonts w:cstheme="minorHAnsi"/>
          <w:b/>
          <w:sz w:val="24"/>
        </w:rPr>
      </w:pPr>
    </w:p>
    <w:tbl>
      <w:tblPr>
        <w:tblStyle w:val="Tabel-Gitter"/>
        <w:tblW w:w="0" w:type="auto"/>
        <w:tblInd w:w="273" w:type="dxa"/>
        <w:tblLook w:val="04A0" w:firstRow="1" w:lastRow="0" w:firstColumn="1" w:lastColumn="0" w:noHBand="0" w:noVBand="1"/>
      </w:tblPr>
      <w:tblGrid>
        <w:gridCol w:w="2397"/>
        <w:gridCol w:w="1866"/>
        <w:gridCol w:w="2954"/>
        <w:gridCol w:w="1885"/>
      </w:tblGrid>
      <w:tr w:rsidR="00C87FE3" w:rsidRPr="00587641" w:rsidTr="000611DA">
        <w:trPr>
          <w:trHeight w:val="243"/>
        </w:trPr>
        <w:tc>
          <w:tcPr>
            <w:tcW w:w="2397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Navn</w:t>
            </w:r>
          </w:p>
        </w:tc>
        <w:tc>
          <w:tcPr>
            <w:tcW w:w="1866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Titel</w:t>
            </w:r>
          </w:p>
        </w:tc>
        <w:tc>
          <w:tcPr>
            <w:tcW w:w="2954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Ansættelsessted</w:t>
            </w:r>
          </w:p>
        </w:tc>
        <w:tc>
          <w:tcPr>
            <w:tcW w:w="1885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Mailadresse</w:t>
            </w:r>
          </w:p>
        </w:tc>
      </w:tr>
      <w:tr w:rsidR="00C87FE3" w:rsidRPr="00587641" w:rsidTr="000611DA">
        <w:trPr>
          <w:trHeight w:val="232"/>
        </w:trPr>
        <w:tc>
          <w:tcPr>
            <w:tcW w:w="239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54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0611DA">
        <w:trPr>
          <w:trHeight w:val="232"/>
        </w:trPr>
        <w:tc>
          <w:tcPr>
            <w:tcW w:w="239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54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611DA" w:rsidRPr="00587641" w:rsidRDefault="000611DA" w:rsidP="000611DA">
      <w:pPr>
        <w:rPr>
          <w:rStyle w:val="Overskrift3Tegn"/>
          <w:rFonts w:ascii="Arial" w:hAnsi="Arial"/>
          <w:color w:val="4D4D4D" w:themeColor="accent6"/>
          <w:sz w:val="24"/>
        </w:rPr>
      </w:pPr>
    </w:p>
    <w:p w:rsidR="00C87FE3" w:rsidRPr="00587641" w:rsidRDefault="00C87FE3" w:rsidP="000611DA">
      <w:pPr>
        <w:pStyle w:val="Overskrift2"/>
        <w:rPr>
          <w:sz w:val="24"/>
          <w:szCs w:val="24"/>
        </w:rPr>
      </w:pPr>
      <w:bookmarkStart w:id="16" w:name="_Toc177674744"/>
      <w:bookmarkStart w:id="17" w:name="_Toc179278182"/>
      <w:bookmarkStart w:id="18" w:name="_Toc179278233"/>
      <w:r w:rsidRPr="00587641">
        <w:rPr>
          <w:rStyle w:val="Overskrift3Tegn"/>
          <w:rFonts w:ascii="Arial" w:hAnsi="Arial"/>
          <w:color w:val="4D4D4D" w:themeColor="accent6"/>
          <w:sz w:val="24"/>
          <w:szCs w:val="24"/>
        </w:rPr>
        <w:t>Deltagere i forbedringsteamet</w:t>
      </w:r>
      <w:bookmarkEnd w:id="16"/>
      <w:bookmarkEnd w:id="17"/>
      <w:bookmarkEnd w:id="18"/>
    </w:p>
    <w:p w:rsidR="00C87FE3" w:rsidRPr="00587641" w:rsidRDefault="00C87FE3" w:rsidP="00C87FE3">
      <w:pPr>
        <w:spacing w:line="240" w:lineRule="auto"/>
        <w:rPr>
          <w:rFonts w:cstheme="minorHAnsi"/>
          <w:i/>
          <w:sz w:val="24"/>
        </w:rPr>
      </w:pPr>
      <w:r w:rsidRPr="00587641">
        <w:rPr>
          <w:rFonts w:cstheme="minorHAnsi"/>
          <w:i/>
          <w:sz w:val="24"/>
        </w:rPr>
        <w:t xml:space="preserve">Deltagere, </w:t>
      </w:r>
      <w:r w:rsidR="00004D09" w:rsidRPr="00587641">
        <w:rPr>
          <w:rFonts w:cstheme="minorHAnsi"/>
          <w:i/>
          <w:sz w:val="24"/>
        </w:rPr>
        <w:t>kommunalt ansatte</w:t>
      </w:r>
      <w:r w:rsidR="00004D09" w:rsidRPr="00587641">
        <w:rPr>
          <w:rFonts w:cstheme="minorHAnsi"/>
          <w:i/>
          <w:sz w:val="24"/>
        </w:rPr>
        <w:t xml:space="preserve"> </w:t>
      </w:r>
      <w:r w:rsidR="00004D09">
        <w:rPr>
          <w:rFonts w:cstheme="minorHAnsi"/>
          <w:i/>
          <w:sz w:val="24"/>
        </w:rPr>
        <w:t>og sygehusansatte</w:t>
      </w:r>
      <w:r w:rsidR="00255B4F" w:rsidRPr="00587641">
        <w:rPr>
          <w:rFonts w:cstheme="minorHAnsi"/>
          <w:i/>
          <w:sz w:val="24"/>
        </w:rPr>
        <w:t xml:space="preserve"> </w:t>
      </w:r>
    </w:p>
    <w:p w:rsidR="00C87FE3" w:rsidRPr="00587641" w:rsidRDefault="00C87FE3" w:rsidP="00C87FE3">
      <w:pPr>
        <w:spacing w:line="240" w:lineRule="auto"/>
        <w:rPr>
          <w:rFonts w:cstheme="minorHAnsi"/>
          <w:b/>
          <w:sz w:val="24"/>
        </w:rPr>
      </w:pPr>
    </w:p>
    <w:tbl>
      <w:tblPr>
        <w:tblStyle w:val="Tabel-Gitter"/>
        <w:tblW w:w="0" w:type="auto"/>
        <w:tblInd w:w="167" w:type="dxa"/>
        <w:tblLook w:val="04A0" w:firstRow="1" w:lastRow="0" w:firstColumn="1" w:lastColumn="0" w:noHBand="0" w:noVBand="1"/>
      </w:tblPr>
      <w:tblGrid>
        <w:gridCol w:w="2406"/>
        <w:gridCol w:w="1747"/>
        <w:gridCol w:w="3145"/>
        <w:gridCol w:w="1937"/>
      </w:tblGrid>
      <w:tr w:rsidR="00C87FE3" w:rsidRPr="00587641" w:rsidTr="00C87FE3">
        <w:trPr>
          <w:trHeight w:val="213"/>
        </w:trPr>
        <w:tc>
          <w:tcPr>
            <w:tcW w:w="2406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Navn</w:t>
            </w:r>
          </w:p>
        </w:tc>
        <w:tc>
          <w:tcPr>
            <w:tcW w:w="1747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Titel</w:t>
            </w:r>
          </w:p>
        </w:tc>
        <w:tc>
          <w:tcPr>
            <w:tcW w:w="3145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Ansættelsessted</w:t>
            </w:r>
          </w:p>
        </w:tc>
        <w:tc>
          <w:tcPr>
            <w:tcW w:w="1937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587641">
              <w:rPr>
                <w:rFonts w:cstheme="minorHAnsi"/>
                <w:b/>
                <w:sz w:val="24"/>
                <w:szCs w:val="24"/>
              </w:rPr>
              <w:t>Mailadresse</w:t>
            </w:r>
          </w:p>
        </w:tc>
      </w:tr>
      <w:tr w:rsidR="00C87FE3" w:rsidRPr="00587641" w:rsidTr="006A0237">
        <w:trPr>
          <w:trHeight w:val="138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02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02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7FE3" w:rsidRPr="00587641" w:rsidTr="006A0237">
        <w:trPr>
          <w:trHeight w:val="213"/>
        </w:trPr>
        <w:tc>
          <w:tcPr>
            <w:tcW w:w="240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C87FE3" w:rsidRPr="00587641" w:rsidRDefault="00C87FE3" w:rsidP="006A02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611DA" w:rsidRPr="00587641" w:rsidRDefault="000611DA" w:rsidP="00C87FE3">
      <w:pPr>
        <w:spacing w:line="240" w:lineRule="auto"/>
        <w:rPr>
          <w:rFonts w:cstheme="minorHAnsi"/>
          <w:b/>
          <w:sz w:val="24"/>
        </w:rPr>
      </w:pPr>
    </w:p>
    <w:p w:rsidR="00812F9F" w:rsidRPr="00587641" w:rsidRDefault="00812F9F">
      <w:pPr>
        <w:spacing w:line="240" w:lineRule="auto"/>
        <w:rPr>
          <w:rFonts w:eastAsiaTheme="majorEastAsia" w:cstheme="majorBidi"/>
          <w:b/>
          <w:color w:val="4D4D4D" w:themeColor="accent6"/>
          <w:sz w:val="24"/>
        </w:rPr>
      </w:pPr>
      <w:r w:rsidRPr="00587641">
        <w:rPr>
          <w:sz w:val="24"/>
        </w:rPr>
        <w:br w:type="page"/>
      </w:r>
    </w:p>
    <w:p w:rsidR="000611DA" w:rsidRPr="00587641" w:rsidRDefault="000611DA" w:rsidP="000611DA">
      <w:pPr>
        <w:pStyle w:val="Overskrift2"/>
        <w:rPr>
          <w:rFonts w:cs="Arial"/>
          <w:sz w:val="24"/>
          <w:szCs w:val="24"/>
        </w:rPr>
      </w:pPr>
      <w:bookmarkStart w:id="19" w:name="_Toc177674745"/>
      <w:bookmarkStart w:id="20" w:name="_Toc179278183"/>
      <w:bookmarkStart w:id="21" w:name="_Toc179278234"/>
      <w:r w:rsidRPr="00587641">
        <w:rPr>
          <w:rFonts w:cs="Arial"/>
          <w:sz w:val="24"/>
          <w:szCs w:val="24"/>
        </w:rPr>
        <w:lastRenderedPageBreak/>
        <w:t>Ledere</w:t>
      </w:r>
      <w:bookmarkEnd w:id="19"/>
      <w:bookmarkEnd w:id="20"/>
      <w:bookmarkEnd w:id="21"/>
    </w:p>
    <w:p w:rsidR="00004D09" w:rsidRPr="00587641" w:rsidRDefault="00004D09" w:rsidP="00004D09">
      <w:pPr>
        <w:spacing w:line="240" w:lineRule="auto"/>
        <w:rPr>
          <w:rFonts w:cs="Arial"/>
          <w:i/>
          <w:sz w:val="24"/>
        </w:rPr>
      </w:pPr>
      <w:r w:rsidRPr="00587641">
        <w:rPr>
          <w:rFonts w:cs="Arial"/>
          <w:i/>
          <w:sz w:val="24"/>
        </w:rPr>
        <w:t xml:space="preserve">Nærmeste leder eller sponsor i forhold til projektet, Kommuner </w:t>
      </w:r>
    </w:p>
    <w:p w:rsidR="000611DA" w:rsidRPr="00587641" w:rsidRDefault="000611DA" w:rsidP="000611DA">
      <w:pPr>
        <w:spacing w:line="240" w:lineRule="auto"/>
        <w:rPr>
          <w:rFonts w:cs="Arial"/>
          <w:i/>
          <w:sz w:val="24"/>
        </w:rPr>
      </w:pPr>
      <w:r w:rsidRPr="00587641">
        <w:rPr>
          <w:rFonts w:cs="Arial"/>
          <w:i/>
          <w:sz w:val="24"/>
        </w:rPr>
        <w:t xml:space="preserve">Nærmeste leder eller sponsor i forhold til projektet, Sygehus </w:t>
      </w:r>
    </w:p>
    <w:p w:rsidR="000611DA" w:rsidRPr="00587641" w:rsidRDefault="000611DA" w:rsidP="000611DA">
      <w:pPr>
        <w:spacing w:line="240" w:lineRule="auto"/>
        <w:rPr>
          <w:rFonts w:cs="Arial"/>
          <w:sz w:val="24"/>
        </w:rPr>
      </w:pPr>
    </w:p>
    <w:tbl>
      <w:tblPr>
        <w:tblStyle w:val="Tabel-Gitter"/>
        <w:tblW w:w="0" w:type="auto"/>
        <w:tblInd w:w="166" w:type="dxa"/>
        <w:tblLook w:val="04A0" w:firstRow="1" w:lastRow="0" w:firstColumn="1" w:lastColumn="0" w:noHBand="0" w:noVBand="1"/>
      </w:tblPr>
      <w:tblGrid>
        <w:gridCol w:w="2408"/>
        <w:gridCol w:w="1750"/>
        <w:gridCol w:w="3143"/>
        <w:gridCol w:w="1935"/>
      </w:tblGrid>
      <w:tr w:rsidR="000611DA" w:rsidRPr="00587641" w:rsidTr="000611DA">
        <w:tc>
          <w:tcPr>
            <w:tcW w:w="2408" w:type="dxa"/>
            <w:shd w:val="clear" w:color="auto" w:fill="FDE5B8" w:themeFill="accent1" w:themeFillTint="66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Navn</w:t>
            </w:r>
          </w:p>
        </w:tc>
        <w:tc>
          <w:tcPr>
            <w:tcW w:w="1750" w:type="dxa"/>
            <w:shd w:val="clear" w:color="auto" w:fill="FDE5B8" w:themeFill="accent1" w:themeFillTint="66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Titel</w:t>
            </w:r>
          </w:p>
        </w:tc>
        <w:tc>
          <w:tcPr>
            <w:tcW w:w="3143" w:type="dxa"/>
            <w:shd w:val="clear" w:color="auto" w:fill="FDE5B8" w:themeFill="accent1" w:themeFillTint="66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Ansættelsessted</w:t>
            </w:r>
          </w:p>
        </w:tc>
        <w:tc>
          <w:tcPr>
            <w:tcW w:w="1935" w:type="dxa"/>
            <w:shd w:val="clear" w:color="auto" w:fill="FDE5B8" w:themeFill="accent1" w:themeFillTint="66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Mailadresse</w:t>
            </w: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11DA" w:rsidRPr="00587641" w:rsidTr="006A0237">
        <w:tc>
          <w:tcPr>
            <w:tcW w:w="2408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0611DA" w:rsidRPr="00587641" w:rsidRDefault="000611DA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0611DA" w:rsidRPr="00587641" w:rsidRDefault="000611DA" w:rsidP="000611DA">
      <w:pPr>
        <w:rPr>
          <w:rFonts w:cs="Arial"/>
          <w:b/>
          <w:color w:val="F39F04" w:themeColor="accent1" w:themeShade="BF"/>
          <w:sz w:val="24"/>
        </w:rPr>
      </w:pPr>
    </w:p>
    <w:p w:rsidR="000611DA" w:rsidRPr="00587641" w:rsidRDefault="000611DA" w:rsidP="000611DA">
      <w:pPr>
        <w:spacing w:line="240" w:lineRule="auto"/>
        <w:rPr>
          <w:rFonts w:cs="Arial"/>
          <w:b/>
          <w:sz w:val="24"/>
        </w:rPr>
      </w:pPr>
    </w:p>
    <w:p w:rsidR="000611DA" w:rsidRPr="00587641" w:rsidRDefault="000611DA" w:rsidP="00C87FE3">
      <w:pPr>
        <w:spacing w:line="240" w:lineRule="auto"/>
        <w:rPr>
          <w:rFonts w:cs="Arial"/>
          <w:b/>
          <w:sz w:val="24"/>
        </w:rPr>
      </w:pPr>
    </w:p>
    <w:p w:rsidR="00C87FE3" w:rsidRPr="00587641" w:rsidRDefault="00C87FE3" w:rsidP="000611DA">
      <w:pPr>
        <w:pStyle w:val="Overskrift2"/>
        <w:rPr>
          <w:rFonts w:cs="Arial"/>
          <w:sz w:val="24"/>
          <w:szCs w:val="24"/>
        </w:rPr>
      </w:pPr>
      <w:bookmarkStart w:id="22" w:name="_Toc177674746"/>
      <w:bookmarkStart w:id="23" w:name="_Toc179278184"/>
      <w:bookmarkStart w:id="24" w:name="_Toc179278235"/>
      <w:r w:rsidRPr="00587641">
        <w:rPr>
          <w:rFonts w:cs="Arial"/>
          <w:sz w:val="24"/>
          <w:szCs w:val="24"/>
        </w:rPr>
        <w:t>Evt. Borger- eller pårørenderepræsentanter</w:t>
      </w:r>
      <w:bookmarkEnd w:id="22"/>
      <w:bookmarkEnd w:id="23"/>
      <w:bookmarkEnd w:id="24"/>
    </w:p>
    <w:tbl>
      <w:tblPr>
        <w:tblStyle w:val="Tabel-Gitter"/>
        <w:tblW w:w="0" w:type="auto"/>
        <w:tblInd w:w="166" w:type="dxa"/>
        <w:tblLook w:val="04A0" w:firstRow="1" w:lastRow="0" w:firstColumn="1" w:lastColumn="0" w:noHBand="0" w:noVBand="1"/>
      </w:tblPr>
      <w:tblGrid>
        <w:gridCol w:w="2499"/>
        <w:gridCol w:w="4997"/>
        <w:gridCol w:w="1966"/>
      </w:tblGrid>
      <w:tr w:rsidR="00C87FE3" w:rsidRPr="00587641" w:rsidTr="00C87FE3">
        <w:tc>
          <w:tcPr>
            <w:tcW w:w="2499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Navn</w:t>
            </w:r>
          </w:p>
        </w:tc>
        <w:tc>
          <w:tcPr>
            <w:tcW w:w="4997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Evt. organisation</w:t>
            </w:r>
          </w:p>
        </w:tc>
        <w:tc>
          <w:tcPr>
            <w:tcW w:w="1966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Mailadresse</w:t>
            </w:r>
          </w:p>
        </w:tc>
      </w:tr>
      <w:tr w:rsidR="00C87FE3" w:rsidRPr="00587641" w:rsidTr="006A0237">
        <w:tc>
          <w:tcPr>
            <w:tcW w:w="2499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9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87FE3" w:rsidRPr="00587641" w:rsidTr="006A0237">
        <w:tc>
          <w:tcPr>
            <w:tcW w:w="2499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97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87FE3" w:rsidRPr="00587641" w:rsidRDefault="00C87FE3" w:rsidP="00C87FE3">
      <w:pPr>
        <w:spacing w:line="240" w:lineRule="auto"/>
        <w:rPr>
          <w:rFonts w:cs="Arial"/>
          <w:b/>
          <w:sz w:val="24"/>
        </w:rPr>
      </w:pPr>
    </w:p>
    <w:p w:rsidR="000611DA" w:rsidRPr="00587641" w:rsidRDefault="000611DA" w:rsidP="000611DA">
      <w:pPr>
        <w:pStyle w:val="Overskrift2"/>
        <w:rPr>
          <w:rFonts w:cs="Arial"/>
          <w:sz w:val="24"/>
          <w:szCs w:val="24"/>
        </w:rPr>
      </w:pPr>
    </w:p>
    <w:p w:rsidR="00C87FE3" w:rsidRPr="00587641" w:rsidRDefault="00C87FE3" w:rsidP="000611DA">
      <w:pPr>
        <w:pStyle w:val="Overskrift2"/>
        <w:rPr>
          <w:rFonts w:cs="Arial"/>
          <w:sz w:val="24"/>
          <w:szCs w:val="24"/>
        </w:rPr>
      </w:pPr>
      <w:bookmarkStart w:id="25" w:name="_Toc177674747"/>
      <w:bookmarkStart w:id="26" w:name="_Toc179278185"/>
      <w:bookmarkStart w:id="27" w:name="_Toc179278236"/>
      <w:r w:rsidRPr="00587641">
        <w:rPr>
          <w:rFonts w:cs="Arial"/>
          <w:sz w:val="24"/>
          <w:szCs w:val="24"/>
        </w:rPr>
        <w:t>Evt. Almen praksis</w:t>
      </w:r>
      <w:bookmarkEnd w:id="25"/>
      <w:bookmarkEnd w:id="26"/>
      <w:bookmarkEnd w:id="27"/>
    </w:p>
    <w:tbl>
      <w:tblPr>
        <w:tblStyle w:val="Tabel-Gitter"/>
        <w:tblW w:w="0" w:type="auto"/>
        <w:tblInd w:w="166" w:type="dxa"/>
        <w:tblLook w:val="04A0" w:firstRow="1" w:lastRow="0" w:firstColumn="1" w:lastColumn="0" w:noHBand="0" w:noVBand="1"/>
      </w:tblPr>
      <w:tblGrid>
        <w:gridCol w:w="2499"/>
        <w:gridCol w:w="4998"/>
        <w:gridCol w:w="1966"/>
      </w:tblGrid>
      <w:tr w:rsidR="00C87FE3" w:rsidRPr="00587641" w:rsidTr="00C87FE3">
        <w:tc>
          <w:tcPr>
            <w:tcW w:w="2499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Navn</w:t>
            </w:r>
          </w:p>
        </w:tc>
        <w:tc>
          <w:tcPr>
            <w:tcW w:w="4998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Evt. organisation</w:t>
            </w:r>
          </w:p>
        </w:tc>
        <w:tc>
          <w:tcPr>
            <w:tcW w:w="1966" w:type="dxa"/>
            <w:shd w:val="clear" w:color="auto" w:fill="FDE5B8" w:themeFill="accent1" w:themeFillTint="66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Mailadresse</w:t>
            </w:r>
          </w:p>
        </w:tc>
      </w:tr>
      <w:tr w:rsidR="00C87FE3" w:rsidRPr="00587641" w:rsidTr="006A0237">
        <w:tc>
          <w:tcPr>
            <w:tcW w:w="2499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98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87FE3" w:rsidRPr="00587641" w:rsidTr="006A0237">
        <w:tc>
          <w:tcPr>
            <w:tcW w:w="2499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98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7FE3" w:rsidRPr="00587641" w:rsidRDefault="00C87FE3" w:rsidP="006A0237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87FE3" w:rsidRPr="00BC74F3" w:rsidRDefault="00C87FE3" w:rsidP="00C87FE3"/>
    <w:p w:rsidR="00C87FE3" w:rsidRPr="00C87FE3" w:rsidRDefault="00C87FE3" w:rsidP="00C87FE3">
      <w:pPr>
        <w:pStyle w:val="Overskrift2"/>
      </w:pPr>
      <w:r>
        <w:br w:type="page"/>
      </w:r>
    </w:p>
    <w:p w:rsidR="00C87FE3" w:rsidRPr="006446B8" w:rsidRDefault="00812F9F" w:rsidP="006446B8">
      <w:pPr>
        <w:pStyle w:val="Overskrift1"/>
      </w:pPr>
      <w:bookmarkStart w:id="28" w:name="_Toc179278237"/>
      <w:r w:rsidRPr="006446B8">
        <w:lastRenderedPageBreak/>
        <w:t>Organisering, r</w:t>
      </w:r>
      <w:r w:rsidR="00C87FE3" w:rsidRPr="006446B8">
        <w:t>ammer og ressourcer</w:t>
      </w:r>
      <w:bookmarkEnd w:id="28"/>
    </w:p>
    <w:p w:rsidR="00C87FE3" w:rsidRDefault="00C87FE3">
      <w:pPr>
        <w:spacing w:line="240" w:lineRule="auto"/>
      </w:pPr>
    </w:p>
    <w:tbl>
      <w:tblPr>
        <w:tblStyle w:val="Tabel-Gitter"/>
        <w:tblW w:w="9601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45"/>
        <w:gridCol w:w="5756"/>
      </w:tblGrid>
      <w:tr w:rsidR="00C87FE3" w:rsidRPr="0098509D" w:rsidTr="000611DA">
        <w:trPr>
          <w:trHeight w:val="822"/>
        </w:trPr>
        <w:tc>
          <w:tcPr>
            <w:tcW w:w="9601" w:type="dxa"/>
            <w:gridSpan w:val="2"/>
            <w:shd w:val="clear" w:color="auto" w:fill="FDE5B8" w:themeFill="accent1" w:themeFillTint="66"/>
          </w:tcPr>
          <w:p w:rsidR="00C87FE3" w:rsidRPr="00587641" w:rsidRDefault="00C87FE3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sz w:val="24"/>
                <w:szCs w:val="24"/>
              </w:rPr>
            </w:pPr>
            <w:r w:rsidRPr="00587641">
              <w:rPr>
                <w:rFonts w:cs="Arial"/>
                <w:b/>
                <w:sz w:val="24"/>
                <w:szCs w:val="24"/>
              </w:rPr>
              <w:t>Hvilke ressourcer er til rådighed?</w:t>
            </w:r>
          </w:p>
          <w:p w:rsidR="00C87FE3" w:rsidRPr="00587641" w:rsidRDefault="00C87FE3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  <w:szCs w:val="24"/>
              </w:rPr>
            </w:pPr>
            <w:r w:rsidRPr="00587641">
              <w:rPr>
                <w:rFonts w:cs="Arial"/>
                <w:bCs/>
                <w:sz w:val="24"/>
                <w:szCs w:val="24"/>
              </w:rPr>
              <w:t xml:space="preserve">Her beskrives roller, ressourcer og støtte i forbedringsarbejdet </w:t>
            </w:r>
          </w:p>
        </w:tc>
      </w:tr>
      <w:tr w:rsidR="00C87FE3" w:rsidRPr="0098509D" w:rsidTr="000611DA">
        <w:trPr>
          <w:trHeight w:val="1288"/>
        </w:trPr>
        <w:tc>
          <w:tcPr>
            <w:tcW w:w="3845" w:type="dxa"/>
          </w:tcPr>
          <w:p w:rsidR="00C87FE3" w:rsidRPr="004971BF" w:rsidRDefault="00C87FE3" w:rsidP="004971BF">
            <w:pPr>
              <w:numPr>
                <w:ilvl w:val="0"/>
                <w:numId w:val="4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sz w:val="24"/>
                <w:szCs w:val="20"/>
              </w:rPr>
            </w:pPr>
            <w:r w:rsidRPr="004971BF">
              <w:rPr>
                <w:rFonts w:cs="Arial"/>
                <w:b/>
                <w:sz w:val="24"/>
                <w:szCs w:val="20"/>
              </w:rPr>
              <w:t>Roller og ansvar:</w:t>
            </w:r>
            <w:r w:rsidRPr="00587641">
              <w:rPr>
                <w:rFonts w:cs="Arial"/>
                <w:sz w:val="24"/>
                <w:szCs w:val="20"/>
              </w:rPr>
              <w:t xml:space="preserve"> Mødeindkaldelse, </w:t>
            </w:r>
            <w:r w:rsidR="004971BF">
              <w:rPr>
                <w:rFonts w:cs="Arial"/>
                <w:sz w:val="24"/>
                <w:szCs w:val="20"/>
              </w:rPr>
              <w:br/>
              <w:t xml:space="preserve">mødeledelse, </w:t>
            </w:r>
            <w:r w:rsidR="004971BF" w:rsidRPr="004971BF">
              <w:rPr>
                <w:rFonts w:cs="Arial"/>
                <w:sz w:val="24"/>
                <w:szCs w:val="20"/>
              </w:rPr>
              <w:t>r</w:t>
            </w:r>
            <w:r w:rsidRPr="004971BF">
              <w:rPr>
                <w:rFonts w:cs="Arial"/>
                <w:sz w:val="24"/>
                <w:szCs w:val="20"/>
              </w:rPr>
              <w:t>eferat, dataindsamling, datavisning, forbedringsmetodik.</w:t>
            </w:r>
          </w:p>
          <w:p w:rsidR="00C87FE3" w:rsidRPr="00587641" w:rsidRDefault="00C87FE3" w:rsidP="000611D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sz w:val="24"/>
                <w:szCs w:val="20"/>
              </w:rPr>
            </w:pPr>
          </w:p>
        </w:tc>
        <w:tc>
          <w:tcPr>
            <w:tcW w:w="5756" w:type="dxa"/>
          </w:tcPr>
          <w:p w:rsidR="00C87FE3" w:rsidRPr="0098509D" w:rsidRDefault="00C87FE3" w:rsidP="006A0237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  <w:r w:rsidRPr="0098509D">
              <w:rPr>
                <w:rFonts w:asciiTheme="minorHAnsi" w:hAnsiTheme="minorHAnsi"/>
                <w:szCs w:val="20"/>
              </w:rPr>
              <w:tab/>
            </w:r>
          </w:p>
          <w:p w:rsidR="00C87FE3" w:rsidRPr="0098509D" w:rsidRDefault="00C87FE3" w:rsidP="006A0237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</w:p>
          <w:p w:rsidR="00C87FE3" w:rsidRPr="0098509D" w:rsidRDefault="00C87FE3" w:rsidP="006A0237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</w:p>
        </w:tc>
      </w:tr>
      <w:tr w:rsidR="000611DA" w:rsidRPr="0098509D" w:rsidTr="000611DA">
        <w:trPr>
          <w:trHeight w:val="1591"/>
        </w:trPr>
        <w:tc>
          <w:tcPr>
            <w:tcW w:w="3845" w:type="dxa"/>
          </w:tcPr>
          <w:p w:rsidR="000611DA" w:rsidRPr="00587641" w:rsidRDefault="000611DA" w:rsidP="000611DA">
            <w:pPr>
              <w:numPr>
                <w:ilvl w:val="0"/>
                <w:numId w:val="4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sz w:val="24"/>
                <w:szCs w:val="20"/>
              </w:rPr>
            </w:pPr>
            <w:r w:rsidRPr="00587641">
              <w:rPr>
                <w:rFonts w:cs="Arial"/>
                <w:sz w:val="24"/>
                <w:szCs w:val="20"/>
              </w:rPr>
              <w:t>Hvilke ressourcer har teamet? Tid? Støttefunktioner (fx kvalitetsafdeling)? Hjælp til dataindsamling/-bearbejdning? Forbedringskompetencer tilknyttet teamet?</w:t>
            </w:r>
          </w:p>
          <w:p w:rsidR="000611DA" w:rsidRPr="00587641" w:rsidRDefault="000611DA" w:rsidP="00A04E8F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cs="Arial"/>
                <w:sz w:val="24"/>
                <w:szCs w:val="20"/>
              </w:rPr>
            </w:pPr>
          </w:p>
        </w:tc>
        <w:tc>
          <w:tcPr>
            <w:tcW w:w="5756" w:type="dxa"/>
          </w:tcPr>
          <w:p w:rsidR="000611DA" w:rsidRPr="0098509D" w:rsidRDefault="000611DA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szCs w:val="20"/>
              </w:rPr>
            </w:pPr>
          </w:p>
        </w:tc>
      </w:tr>
      <w:tr w:rsidR="000611DA" w:rsidRPr="0098509D" w:rsidTr="000611DA">
        <w:trPr>
          <w:trHeight w:val="1305"/>
        </w:trPr>
        <w:tc>
          <w:tcPr>
            <w:tcW w:w="3845" w:type="dxa"/>
          </w:tcPr>
          <w:p w:rsidR="000611DA" w:rsidRPr="00587641" w:rsidRDefault="000611DA" w:rsidP="000611DA">
            <w:pPr>
              <w:numPr>
                <w:ilvl w:val="0"/>
                <w:numId w:val="4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sz w:val="24"/>
                <w:szCs w:val="20"/>
              </w:rPr>
            </w:pPr>
            <w:r w:rsidRPr="00587641">
              <w:rPr>
                <w:rFonts w:cs="Arial"/>
                <w:sz w:val="24"/>
                <w:szCs w:val="20"/>
              </w:rPr>
              <w:t>Er alle relevante enheder og faggrupper med i teamet? Hvis ikke, hvordan sikres bidrag fra dem?</w:t>
            </w:r>
          </w:p>
          <w:p w:rsidR="000611DA" w:rsidRPr="00587641" w:rsidRDefault="000611DA" w:rsidP="000611D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cs="Arial"/>
                <w:sz w:val="24"/>
                <w:szCs w:val="20"/>
              </w:rPr>
            </w:pPr>
          </w:p>
        </w:tc>
        <w:tc>
          <w:tcPr>
            <w:tcW w:w="5756" w:type="dxa"/>
          </w:tcPr>
          <w:p w:rsidR="000611DA" w:rsidRPr="0098509D" w:rsidRDefault="000611DA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szCs w:val="20"/>
              </w:rPr>
            </w:pPr>
          </w:p>
        </w:tc>
      </w:tr>
      <w:tr w:rsidR="000611DA" w:rsidRPr="0098509D" w:rsidTr="000611DA">
        <w:trPr>
          <w:trHeight w:val="965"/>
        </w:trPr>
        <w:tc>
          <w:tcPr>
            <w:tcW w:w="3845" w:type="dxa"/>
          </w:tcPr>
          <w:p w:rsidR="000611DA" w:rsidRPr="00587641" w:rsidRDefault="000611DA" w:rsidP="00C87FE3">
            <w:pPr>
              <w:numPr>
                <w:ilvl w:val="0"/>
                <w:numId w:val="4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sz w:val="24"/>
                <w:szCs w:val="20"/>
              </w:rPr>
            </w:pPr>
            <w:r w:rsidRPr="00587641">
              <w:rPr>
                <w:rFonts w:cs="Arial"/>
                <w:sz w:val="24"/>
                <w:szCs w:val="20"/>
              </w:rPr>
              <w:t>Hvordan sikres tilbagemelding i forhold til ledelse, ledelses- og faglige fora fx kvalitetsråd?</w:t>
            </w:r>
          </w:p>
        </w:tc>
        <w:tc>
          <w:tcPr>
            <w:tcW w:w="5756" w:type="dxa"/>
          </w:tcPr>
          <w:p w:rsidR="000611DA" w:rsidRPr="0098509D" w:rsidRDefault="000611DA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szCs w:val="20"/>
              </w:rPr>
            </w:pPr>
          </w:p>
        </w:tc>
      </w:tr>
      <w:tr w:rsidR="00812F9F" w:rsidRPr="0098509D" w:rsidTr="000611DA">
        <w:trPr>
          <w:trHeight w:val="965"/>
        </w:trPr>
        <w:tc>
          <w:tcPr>
            <w:tcW w:w="3845" w:type="dxa"/>
          </w:tcPr>
          <w:p w:rsidR="00812F9F" w:rsidRPr="00587641" w:rsidRDefault="00812F9F" w:rsidP="00C87FE3">
            <w:pPr>
              <w:numPr>
                <w:ilvl w:val="0"/>
                <w:numId w:val="4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sz w:val="24"/>
                <w:szCs w:val="20"/>
              </w:rPr>
            </w:pPr>
            <w:r w:rsidRPr="00587641">
              <w:rPr>
                <w:rFonts w:cs="Arial"/>
                <w:sz w:val="24"/>
                <w:szCs w:val="20"/>
              </w:rPr>
              <w:t>Hvordan sikres kobling mellem medlemmer af forbedringsteamet og øvrige medarbejdere i de deltagende organisationer?</w:t>
            </w:r>
          </w:p>
        </w:tc>
        <w:tc>
          <w:tcPr>
            <w:tcW w:w="5756" w:type="dxa"/>
          </w:tcPr>
          <w:p w:rsidR="00812F9F" w:rsidRPr="0098509D" w:rsidRDefault="00812F9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szCs w:val="20"/>
              </w:rPr>
            </w:pPr>
          </w:p>
        </w:tc>
      </w:tr>
    </w:tbl>
    <w:p w:rsidR="002411C0" w:rsidRDefault="002411C0" w:rsidP="002411C0"/>
    <w:p w:rsidR="00255B4F" w:rsidRDefault="00255B4F" w:rsidP="00255B4F">
      <w:pPr>
        <w:pStyle w:val="Overskrift2"/>
      </w:pPr>
    </w:p>
    <w:p w:rsidR="00255B4F" w:rsidRPr="00C87FE3" w:rsidRDefault="00255B4F" w:rsidP="00255B4F">
      <w:pPr>
        <w:pStyle w:val="Overskrift2"/>
      </w:pPr>
    </w:p>
    <w:p w:rsidR="00D86AF0" w:rsidRDefault="00255B4F" w:rsidP="009C0E06">
      <w:pPr>
        <w:pStyle w:val="Overskrift1"/>
        <w:rPr>
          <w:caps w:val="0"/>
        </w:rPr>
      </w:pPr>
      <w:r>
        <w:br w:type="page"/>
      </w:r>
      <w:bookmarkStart w:id="29" w:name="_Toc179278238"/>
    </w:p>
    <w:p w:rsidR="00A04E8F" w:rsidRPr="00812F9F" w:rsidRDefault="00812F9F" w:rsidP="006446B8">
      <w:pPr>
        <w:pStyle w:val="Overskrift1"/>
      </w:pPr>
      <w:r w:rsidRPr="00812F9F">
        <w:lastRenderedPageBreak/>
        <w:t>Lok</w:t>
      </w:r>
      <w:r w:rsidR="00A04E8F" w:rsidRPr="00812F9F">
        <w:t>al</w:t>
      </w:r>
      <w:r w:rsidR="0091549C">
        <w:t>t Fokus</w:t>
      </w:r>
      <w:r w:rsidR="00653C5C">
        <w:t xml:space="preserve"> for forbedringsarbejdet</w:t>
      </w:r>
      <w:bookmarkEnd w:id="29"/>
    </w:p>
    <w:p w:rsidR="00A04E8F" w:rsidRDefault="00A04E8F" w:rsidP="00A04E8F">
      <w:pPr>
        <w:spacing w:line="240" w:lineRule="auto"/>
      </w:pPr>
    </w:p>
    <w:tbl>
      <w:tblPr>
        <w:tblStyle w:val="Tabel-Gitter"/>
        <w:tblW w:w="9601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01"/>
      </w:tblGrid>
      <w:tr w:rsidR="00A04E8F" w:rsidRPr="0098509D" w:rsidTr="006A0237">
        <w:trPr>
          <w:trHeight w:val="822"/>
        </w:trPr>
        <w:tc>
          <w:tcPr>
            <w:tcW w:w="9601" w:type="dxa"/>
            <w:shd w:val="clear" w:color="auto" w:fill="FDE5B8" w:themeFill="accent1" w:themeFillTint="66"/>
          </w:tcPr>
          <w:p w:rsidR="00A04E8F" w:rsidRDefault="00812F9F" w:rsidP="0091549C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bCs/>
                <w:sz w:val="24"/>
                <w:szCs w:val="24"/>
              </w:rPr>
            </w:pPr>
            <w:r w:rsidRPr="00587641">
              <w:rPr>
                <w:rFonts w:cs="Arial"/>
                <w:b/>
                <w:bCs/>
                <w:sz w:val="24"/>
                <w:szCs w:val="24"/>
              </w:rPr>
              <w:t xml:space="preserve">Hvis der lokalt laves aftale om operationalisering eller afgrænsning af </w:t>
            </w:r>
            <w:r w:rsidR="0091549C">
              <w:rPr>
                <w:rFonts w:cs="Arial"/>
                <w:b/>
                <w:bCs/>
                <w:sz w:val="24"/>
                <w:szCs w:val="24"/>
              </w:rPr>
              <w:t>fokus for forbedringsarbejdet ved opstart</w:t>
            </w:r>
            <w:r w:rsidRPr="00587641">
              <w:rPr>
                <w:rFonts w:cs="Arial"/>
                <w:b/>
                <w:bCs/>
                <w:sz w:val="24"/>
                <w:szCs w:val="24"/>
              </w:rPr>
              <w:t>, beskriv da hvilken?</w:t>
            </w:r>
          </w:p>
          <w:p w:rsidR="0091549C" w:rsidRPr="0091549C" w:rsidRDefault="0091549C" w:rsidP="0091549C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  <w:szCs w:val="24"/>
              </w:rPr>
            </w:pPr>
          </w:p>
          <w:p w:rsidR="0091549C" w:rsidRPr="0091549C" w:rsidRDefault="0091549C" w:rsidP="0091549C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</w:rPr>
            </w:pPr>
            <w:r w:rsidRPr="0091549C">
              <w:rPr>
                <w:rFonts w:cs="Arial"/>
                <w:bCs/>
                <w:sz w:val="24"/>
              </w:rPr>
              <w:t xml:space="preserve">Der kan eksempelvis være tale om: </w:t>
            </w:r>
          </w:p>
          <w:p w:rsidR="00432E88" w:rsidRPr="0091549C" w:rsidRDefault="00E90C92" w:rsidP="0091549C">
            <w:pPr>
              <w:numPr>
                <w:ilvl w:val="0"/>
                <w:numId w:val="19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</w:rPr>
            </w:pPr>
            <w:r w:rsidRPr="0091549C">
              <w:rPr>
                <w:rFonts w:cs="Arial"/>
                <w:bCs/>
                <w:sz w:val="24"/>
              </w:rPr>
              <w:t xml:space="preserve">Evt. Lokal operationalisering/afgrænsning af målgrupper fra </w:t>
            </w:r>
            <w:r w:rsidR="0091549C">
              <w:rPr>
                <w:rFonts w:cs="Arial"/>
                <w:bCs/>
                <w:sz w:val="24"/>
              </w:rPr>
              <w:t>forbedringsarbejdets begyndelse</w:t>
            </w:r>
            <w:r w:rsidRPr="0091549C">
              <w:rPr>
                <w:rFonts w:cs="Arial"/>
                <w:bCs/>
                <w:sz w:val="24"/>
              </w:rPr>
              <w:t xml:space="preserve"> (f.eks. Borgere på plejehjem, borgere i et bestemt geografisk område, skrøbelige borgere målt ved CFS)</w:t>
            </w:r>
          </w:p>
          <w:p w:rsidR="0091549C" w:rsidRDefault="00E90C92" w:rsidP="0091549C">
            <w:pPr>
              <w:numPr>
                <w:ilvl w:val="0"/>
                <w:numId w:val="19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</w:rPr>
            </w:pPr>
            <w:r w:rsidRPr="0091549C">
              <w:rPr>
                <w:rFonts w:cs="Arial"/>
                <w:bCs/>
                <w:sz w:val="24"/>
              </w:rPr>
              <w:t>Evt. Lokalt fokus på udvalgte indsatser fra forbedringsarbejdets begyndelse (f.eks. fokus på sygepleje, fokus på genoptræning m.v.)</w:t>
            </w:r>
          </w:p>
          <w:p w:rsidR="0091549C" w:rsidRDefault="0091549C" w:rsidP="0091549C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</w:rPr>
            </w:pPr>
          </w:p>
          <w:p w:rsidR="0091549C" w:rsidRPr="0091549C" w:rsidRDefault="0091549C" w:rsidP="0091549C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I forbedringsarbejde kan det være relevant at starte med ét fokus </w:t>
            </w:r>
            <w:r w:rsidR="00004D09">
              <w:rPr>
                <w:rFonts w:cs="Arial"/>
                <w:bCs/>
                <w:sz w:val="24"/>
              </w:rPr>
              <w:t xml:space="preserve">i et forbedringsspor </w:t>
            </w:r>
            <w:r>
              <w:rPr>
                <w:rFonts w:cs="Arial"/>
                <w:bCs/>
                <w:sz w:val="24"/>
              </w:rPr>
              <w:t xml:space="preserve">og udbrede herfra. Hvis jeres fokus ændrer sid senere i </w:t>
            </w:r>
            <w:proofErr w:type="spellStart"/>
            <w:r>
              <w:rPr>
                <w:rFonts w:cs="Arial"/>
                <w:bCs/>
                <w:sz w:val="24"/>
              </w:rPr>
              <w:t>LKT’ets</w:t>
            </w:r>
            <w:proofErr w:type="spellEnd"/>
            <w:r>
              <w:rPr>
                <w:rFonts w:cs="Arial"/>
                <w:bCs/>
                <w:sz w:val="24"/>
              </w:rPr>
              <w:t xml:space="preserve"> forløb, husk da at opdatere nedenfor.</w:t>
            </w:r>
          </w:p>
        </w:tc>
      </w:tr>
      <w:tr w:rsidR="0030127B" w:rsidRPr="0098509D" w:rsidTr="00481A2E">
        <w:trPr>
          <w:trHeight w:val="1288"/>
        </w:trPr>
        <w:tc>
          <w:tcPr>
            <w:tcW w:w="9601" w:type="dxa"/>
          </w:tcPr>
          <w:p w:rsidR="0030127B" w:rsidRDefault="0030127B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  <w:bookmarkStart w:id="30" w:name="_GoBack"/>
            <w:bookmarkEnd w:id="30"/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4D35E4" w:rsidRDefault="004D35E4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  <w:p w:rsidR="00E864EE" w:rsidRPr="00587641" w:rsidRDefault="00E864EE" w:rsidP="006A0237">
            <w:pPr>
              <w:tabs>
                <w:tab w:val="left" w:pos="3744"/>
              </w:tabs>
              <w:rPr>
                <w:rFonts w:cs="Arial"/>
                <w:szCs w:val="20"/>
              </w:rPr>
            </w:pPr>
          </w:p>
        </w:tc>
      </w:tr>
    </w:tbl>
    <w:p w:rsidR="00A04E8F" w:rsidRDefault="00A04E8F" w:rsidP="00A04E8F"/>
    <w:p w:rsidR="004D35E4" w:rsidRDefault="004D35E4">
      <w:pPr>
        <w:spacing w:line="240" w:lineRule="auto"/>
        <w:rPr>
          <w:rFonts w:eastAsiaTheme="majorEastAsia" w:cs="Times New Roman (Overskrifter C"/>
          <w:caps/>
          <w:color w:val="F39F04" w:themeColor="accent1" w:themeShade="BF"/>
          <w:sz w:val="32"/>
          <w:szCs w:val="32"/>
        </w:rPr>
      </w:pPr>
      <w:r>
        <w:br w:type="page"/>
      </w:r>
    </w:p>
    <w:p w:rsidR="00812F9F" w:rsidRDefault="00812F9F" w:rsidP="006446B8">
      <w:pPr>
        <w:pStyle w:val="Overskrift1"/>
      </w:pPr>
      <w:bookmarkStart w:id="31" w:name="_Toc179278239"/>
      <w:r w:rsidRPr="00812F9F">
        <w:lastRenderedPageBreak/>
        <w:t>Lokal</w:t>
      </w:r>
      <w:r>
        <w:t>e</w:t>
      </w:r>
      <w:r w:rsidRPr="00812F9F">
        <w:t xml:space="preserve"> </w:t>
      </w:r>
      <w:r>
        <w:t>målsætninger</w:t>
      </w:r>
      <w:r w:rsidRPr="00812F9F">
        <w:t xml:space="preserve"> </w:t>
      </w:r>
      <w:r>
        <w:t>- Hvordan ved vi, at en forandring er en forbedring?</w:t>
      </w:r>
      <w:bookmarkEnd w:id="31"/>
    </w:p>
    <w:p w:rsidR="00812F9F" w:rsidRDefault="00812F9F" w:rsidP="00A04E8F">
      <w:pPr>
        <w:spacing w:line="240" w:lineRule="auto"/>
      </w:pPr>
    </w:p>
    <w:tbl>
      <w:tblPr>
        <w:tblStyle w:val="Tabel-Gitter"/>
        <w:tblW w:w="9601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20"/>
        <w:gridCol w:w="4781"/>
      </w:tblGrid>
      <w:tr w:rsidR="00812F9F" w:rsidRPr="0098509D" w:rsidTr="00E01750">
        <w:trPr>
          <w:trHeight w:val="822"/>
        </w:trPr>
        <w:tc>
          <w:tcPr>
            <w:tcW w:w="9601" w:type="dxa"/>
            <w:gridSpan w:val="2"/>
            <w:shd w:val="clear" w:color="auto" w:fill="FDE5B8" w:themeFill="accent1" w:themeFillTint="66"/>
          </w:tcPr>
          <w:p w:rsidR="00812F9F" w:rsidRPr="00587641" w:rsidRDefault="00812F9F" w:rsidP="0030127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Cs/>
                <w:sz w:val="24"/>
                <w:szCs w:val="24"/>
              </w:rPr>
            </w:pPr>
            <w:r w:rsidRPr="00587641">
              <w:rPr>
                <w:rFonts w:cs="Arial"/>
                <w:b/>
                <w:bCs/>
                <w:sz w:val="24"/>
                <w:szCs w:val="24"/>
              </w:rPr>
              <w:t>Her beskrives de lokale procesmål SMART (Specifikt, målbart, ambitiøst, realistisk og tidsafgrænset).</w:t>
            </w:r>
          </w:p>
        </w:tc>
      </w:tr>
      <w:tr w:rsidR="00812F9F" w:rsidRPr="0098509D" w:rsidTr="0030127B">
        <w:trPr>
          <w:trHeight w:val="5514"/>
        </w:trPr>
        <w:tc>
          <w:tcPr>
            <w:tcW w:w="4820" w:type="dxa"/>
          </w:tcPr>
          <w:p w:rsidR="0030127B" w:rsidRPr="00587641" w:rsidRDefault="00812F9F" w:rsidP="00812F9F">
            <w:p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 xml:space="preserve">Lokale målsætninger, fx </w:t>
            </w:r>
          </w:p>
          <w:p w:rsidR="00812F9F" w:rsidRDefault="00812F9F" w:rsidP="0030127B">
            <w:pPr>
              <w:pStyle w:val="Listeafsnit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 xml:space="preserve">Procesmål a: % reduktion pr </w:t>
            </w:r>
            <w:proofErr w:type="spellStart"/>
            <w:r w:rsidRPr="00587641">
              <w:rPr>
                <w:rFonts w:cs="Arial"/>
                <w:sz w:val="24"/>
              </w:rPr>
              <w:t>xx.xx.xx</w:t>
            </w:r>
            <w:proofErr w:type="spellEnd"/>
            <w:r w:rsidRPr="00587641">
              <w:rPr>
                <w:rFonts w:cs="Arial"/>
                <w:sz w:val="24"/>
              </w:rPr>
              <w:t xml:space="preserve"> i afsnit XX </w:t>
            </w:r>
          </w:p>
          <w:p w:rsidR="004D35E4" w:rsidRPr="00587641" w:rsidRDefault="004D35E4" w:rsidP="004D35E4">
            <w:pPr>
              <w:pStyle w:val="Listeafsnit"/>
              <w:ind w:left="360"/>
              <w:rPr>
                <w:rFonts w:cs="Arial"/>
                <w:sz w:val="24"/>
              </w:rPr>
            </w:pPr>
          </w:p>
          <w:p w:rsidR="0030127B" w:rsidRPr="00587641" w:rsidRDefault="00812F9F" w:rsidP="0030127B">
            <w:pPr>
              <w:pStyle w:val="Listeafsnit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 xml:space="preserve">Procesmål b: % reduktion pr </w:t>
            </w:r>
            <w:proofErr w:type="spellStart"/>
            <w:r w:rsidRPr="00587641">
              <w:rPr>
                <w:rFonts w:cs="Arial"/>
                <w:sz w:val="24"/>
              </w:rPr>
              <w:t>xx.xx.xx</w:t>
            </w:r>
            <w:proofErr w:type="spellEnd"/>
            <w:r w:rsidRPr="00587641">
              <w:rPr>
                <w:rFonts w:cs="Arial"/>
                <w:sz w:val="24"/>
              </w:rPr>
              <w:t xml:space="preserve"> i afsnit XX </w:t>
            </w:r>
          </w:p>
          <w:p w:rsidR="004D35E4" w:rsidRDefault="004D35E4" w:rsidP="004D35E4">
            <w:pPr>
              <w:pStyle w:val="Listeafsnit"/>
              <w:ind w:left="360"/>
              <w:rPr>
                <w:rFonts w:cs="Arial"/>
                <w:sz w:val="24"/>
              </w:rPr>
            </w:pPr>
          </w:p>
          <w:p w:rsidR="0030127B" w:rsidRPr="00587641" w:rsidRDefault="00812F9F" w:rsidP="0030127B">
            <w:pPr>
              <w:pStyle w:val="Listeafsnit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 xml:space="preserve">Delmålsætninger: Hvad forventer I at opnå indenfor ½ år, 1 år, 1½ år, 2 år? </w:t>
            </w:r>
          </w:p>
          <w:p w:rsidR="004D35E4" w:rsidRDefault="004D35E4" w:rsidP="004D35E4">
            <w:pPr>
              <w:pStyle w:val="Listeafsnit"/>
              <w:ind w:left="360"/>
              <w:rPr>
                <w:rFonts w:cs="Arial"/>
                <w:sz w:val="24"/>
              </w:rPr>
            </w:pPr>
          </w:p>
          <w:p w:rsidR="0030127B" w:rsidRPr="00587641" w:rsidRDefault="00812F9F" w:rsidP="0030127B">
            <w:pPr>
              <w:pStyle w:val="Listeafsnit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 xml:space="preserve">Evt. mål for ikke-intenderede virkninger. </w:t>
            </w:r>
          </w:p>
          <w:p w:rsidR="004D35E4" w:rsidRDefault="004D35E4" w:rsidP="004D35E4">
            <w:pPr>
              <w:pStyle w:val="Listeafsnit"/>
              <w:ind w:left="360"/>
              <w:rPr>
                <w:rFonts w:cs="Arial"/>
                <w:sz w:val="24"/>
              </w:rPr>
            </w:pPr>
          </w:p>
          <w:p w:rsidR="0030127B" w:rsidRPr="00587641" w:rsidRDefault="00812F9F" w:rsidP="0030127B">
            <w:pPr>
              <w:pStyle w:val="Listeafsnit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</w:t>
            </w:r>
            <w:r w:rsidR="0030127B" w:rsidRPr="00587641">
              <w:rPr>
                <w:rFonts w:cs="Arial"/>
                <w:sz w:val="24"/>
              </w:rPr>
              <w:t>or opgøres. Hvem er ansvarlig.</w:t>
            </w:r>
          </w:p>
          <w:p w:rsidR="004D35E4" w:rsidRDefault="004D35E4" w:rsidP="004D35E4">
            <w:pPr>
              <w:pStyle w:val="Listeafsnit"/>
              <w:ind w:left="360"/>
              <w:rPr>
                <w:rFonts w:cs="Arial"/>
                <w:sz w:val="24"/>
              </w:rPr>
            </w:pPr>
          </w:p>
          <w:p w:rsidR="0030127B" w:rsidRPr="00587641" w:rsidRDefault="0030127B" w:rsidP="0030127B">
            <w:pPr>
              <w:pStyle w:val="Listeafsnit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fx dagligt ved tavlemøde eller manuelt hver 3 uge.</w:t>
            </w:r>
          </w:p>
          <w:p w:rsidR="004D35E4" w:rsidRPr="004D35E4" w:rsidRDefault="004D35E4" w:rsidP="004D35E4">
            <w:pPr>
              <w:pStyle w:val="Listeafsnit"/>
              <w:ind w:left="360"/>
              <w:rPr>
                <w:rFonts w:cs="Arial"/>
              </w:rPr>
            </w:pPr>
          </w:p>
          <w:p w:rsidR="00812F9F" w:rsidRPr="00587641" w:rsidRDefault="0030127B" w:rsidP="0030127B">
            <w:pPr>
              <w:pStyle w:val="Listeafsnit"/>
              <w:numPr>
                <w:ilvl w:val="0"/>
                <w:numId w:val="13"/>
              </w:numPr>
              <w:rPr>
                <w:rFonts w:cs="Arial"/>
              </w:rPr>
            </w:pPr>
            <w:r w:rsidRPr="00587641">
              <w:rPr>
                <w:rFonts w:cs="Arial"/>
                <w:sz w:val="24"/>
              </w:rPr>
              <w:t>Datahåndtering: Hvordan opgøres og vises data. Hvor drøftes data, fx på a, fx på forbedringstavlemøde, ledelsesmøde, afsnitsmøder osv.</w:t>
            </w:r>
          </w:p>
        </w:tc>
        <w:tc>
          <w:tcPr>
            <w:tcW w:w="4781" w:type="dxa"/>
          </w:tcPr>
          <w:p w:rsidR="00812F9F" w:rsidRPr="0098509D" w:rsidRDefault="00812F9F" w:rsidP="00E01750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  <w:r w:rsidRPr="0098509D">
              <w:rPr>
                <w:rFonts w:asciiTheme="minorHAnsi" w:hAnsiTheme="minorHAnsi"/>
                <w:szCs w:val="20"/>
              </w:rPr>
              <w:tab/>
            </w:r>
          </w:p>
          <w:p w:rsidR="00812F9F" w:rsidRPr="0098509D" w:rsidRDefault="00812F9F" w:rsidP="00E01750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</w:p>
          <w:p w:rsidR="00812F9F" w:rsidRPr="0098509D" w:rsidRDefault="00812F9F" w:rsidP="00E01750">
            <w:pPr>
              <w:tabs>
                <w:tab w:val="left" w:pos="3744"/>
              </w:tabs>
              <w:rPr>
                <w:rFonts w:asciiTheme="minorHAnsi" w:hAnsiTheme="minorHAnsi"/>
                <w:szCs w:val="20"/>
              </w:rPr>
            </w:pPr>
          </w:p>
        </w:tc>
      </w:tr>
    </w:tbl>
    <w:p w:rsidR="00A04E8F" w:rsidRPr="00AA0C02" w:rsidRDefault="00A04E8F" w:rsidP="00587641">
      <w:pPr>
        <w:pStyle w:val="Overskrift1"/>
      </w:pPr>
      <w:r>
        <w:br w:type="page"/>
      </w:r>
      <w:bookmarkStart w:id="32" w:name="_Toc179278240"/>
      <w:r w:rsidR="00AA0C02">
        <w:lastRenderedPageBreak/>
        <w:t>Indsatsområder</w:t>
      </w:r>
      <w:bookmarkEnd w:id="32"/>
    </w:p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A04E8F" w:rsidRPr="0098509D" w:rsidTr="00A04E8F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A04E8F" w:rsidRPr="00307921" w:rsidRDefault="00A04E8F" w:rsidP="007000B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07921">
              <w:rPr>
                <w:rFonts w:asciiTheme="minorHAnsi" w:hAnsiTheme="minorHAnsi"/>
              </w:rPr>
              <w:br w:type="page"/>
            </w:r>
            <w:r w:rsidRPr="007000B3">
              <w:rPr>
                <w:rFonts w:cs="Arial"/>
                <w:b/>
                <w:sz w:val="24"/>
              </w:rPr>
              <w:t xml:space="preserve">Hvad vil vi </w:t>
            </w:r>
            <w:r w:rsidR="00587641" w:rsidRPr="007000B3">
              <w:rPr>
                <w:rFonts w:cs="Arial"/>
                <w:b/>
                <w:sz w:val="24"/>
              </w:rPr>
              <w:t>opnå inden for indsatsområde 1</w:t>
            </w:r>
            <w:r w:rsidR="00307921" w:rsidRPr="007000B3">
              <w:rPr>
                <w:rFonts w:cs="Arial"/>
                <w:b/>
                <w:sz w:val="24"/>
              </w:rPr>
              <w:t>: Styrket og udvidet tværsektorielt samarbejde med øgede kompetencer</w:t>
            </w:r>
            <w:r w:rsidR="00307921" w:rsidRPr="00307921">
              <w:rPr>
                <w:rFonts w:cs="Arial"/>
                <w:b/>
                <w:sz w:val="24"/>
                <w:szCs w:val="24"/>
              </w:rPr>
              <w:t xml:space="preserve"> omkring borgere med hoftebrud efter udskrivelse</w:t>
            </w:r>
          </w:p>
          <w:p w:rsidR="00307921" w:rsidRPr="00307921" w:rsidRDefault="00307921" w:rsidP="007000B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A04E8F" w:rsidRPr="0098509D" w:rsidRDefault="00A04E8F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asciiTheme="minorHAnsi" w:hAnsiTheme="minorHAnsi"/>
                <w:b/>
              </w:rPr>
            </w:pPr>
            <w:r w:rsidRPr="00587641">
              <w:rPr>
                <w:rFonts w:cs="Arial"/>
                <w:b/>
                <w:bCs/>
                <w:sz w:val="24"/>
                <w:szCs w:val="24"/>
              </w:rPr>
              <w:t>Vurder indsatsområdet ud fra nedenstående spørgsmål:</w:t>
            </w:r>
          </w:p>
        </w:tc>
      </w:tr>
      <w:tr w:rsidR="00A04E8F" w:rsidRPr="0098509D" w:rsidTr="00A04E8F">
        <w:trPr>
          <w:trHeight w:val="5141"/>
        </w:trPr>
        <w:tc>
          <w:tcPr>
            <w:tcW w:w="9652" w:type="dxa"/>
          </w:tcPr>
          <w:p w:rsidR="00A04E8F" w:rsidRP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A04E8F" w:rsidRPr="00587641" w:rsidRDefault="00A04E8F" w:rsidP="00176274">
            <w:pPr>
              <w:rPr>
                <w:rFonts w:cs="Arial"/>
                <w:sz w:val="24"/>
              </w:rPr>
            </w:pPr>
          </w:p>
          <w:p w:rsidR="00A04E8F" w:rsidRP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A04E8F" w:rsidRPr="00587641" w:rsidRDefault="00A04E8F" w:rsidP="00176274">
            <w:pPr>
              <w:rPr>
                <w:rFonts w:cs="Arial"/>
                <w:sz w:val="24"/>
              </w:rPr>
            </w:pPr>
          </w:p>
          <w:p w:rsidR="00A04E8F" w:rsidRP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A04E8F" w:rsidRPr="00587641" w:rsidRDefault="00A04E8F" w:rsidP="00176274">
            <w:pPr>
              <w:rPr>
                <w:rFonts w:cs="Arial"/>
                <w:sz w:val="24"/>
              </w:rPr>
            </w:pPr>
          </w:p>
          <w:p w:rsid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A04E8F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A04E8F" w:rsidRPr="00587641" w:rsidRDefault="00A04E8F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A04E8F" w:rsidRPr="00587641" w:rsidRDefault="00A04E8F" w:rsidP="00176274">
            <w:pPr>
              <w:rPr>
                <w:rFonts w:cs="Arial"/>
                <w:sz w:val="24"/>
              </w:rPr>
            </w:pPr>
          </w:p>
          <w:p w:rsidR="00A04E8F" w:rsidRPr="00587641" w:rsidRDefault="00A04E8F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A04E8F" w:rsidRPr="00587641" w:rsidRDefault="00A04E8F" w:rsidP="006A0237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cs="Arial"/>
                <w:szCs w:val="20"/>
              </w:rPr>
            </w:pPr>
          </w:p>
        </w:tc>
      </w:tr>
    </w:tbl>
    <w:p w:rsidR="000611DA" w:rsidRDefault="000611DA" w:rsidP="002411C0"/>
    <w:p w:rsidR="00176274" w:rsidRDefault="00176274">
      <w:pPr>
        <w:spacing w:line="240" w:lineRule="auto"/>
      </w:pPr>
      <w:r>
        <w:br w:type="page"/>
      </w:r>
    </w:p>
    <w:p w:rsidR="00A04E8F" w:rsidRDefault="00A04E8F" w:rsidP="002411C0"/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A04E8F" w:rsidRPr="00587641" w:rsidTr="00A04E8F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4D35E4" w:rsidRPr="004D35E4" w:rsidRDefault="00A04E8F" w:rsidP="007000B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4D35E4">
              <w:rPr>
                <w:rFonts w:cs="Arial"/>
                <w:sz w:val="24"/>
              </w:rPr>
              <w:br w:type="page"/>
            </w:r>
            <w:r w:rsidRPr="004D35E4">
              <w:rPr>
                <w:rFonts w:cs="Arial"/>
                <w:b/>
                <w:sz w:val="24"/>
                <w:szCs w:val="24"/>
              </w:rPr>
              <w:t>Hvad vil vi opnå inden for indsatsområde 2</w:t>
            </w:r>
            <w:r w:rsidR="004D35E4" w:rsidRPr="004D35E4">
              <w:rPr>
                <w:rFonts w:cs="Arial"/>
                <w:b/>
                <w:sz w:val="24"/>
                <w:szCs w:val="24"/>
              </w:rPr>
              <w:t>: Forbedret kommunikation med og om borgere med hoftebrud og deres pårørende</w:t>
            </w:r>
          </w:p>
          <w:p w:rsidR="00A04E8F" w:rsidRPr="00587641" w:rsidRDefault="00A04E8F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cs="Arial"/>
                <w:b/>
                <w:sz w:val="24"/>
              </w:rPr>
            </w:pPr>
          </w:p>
          <w:p w:rsidR="00A04E8F" w:rsidRPr="00587641" w:rsidRDefault="00A04E8F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cs="Arial"/>
                <w:sz w:val="24"/>
              </w:rPr>
            </w:pPr>
            <w:r w:rsidRPr="00587641">
              <w:rPr>
                <w:rFonts w:cs="Arial"/>
                <w:b/>
                <w:sz w:val="24"/>
              </w:rPr>
              <w:t>Vurder indsatsområdet ud fra nedenstående spørgsmål:</w:t>
            </w:r>
          </w:p>
        </w:tc>
      </w:tr>
      <w:tr w:rsidR="00A04E8F" w:rsidRPr="0098509D" w:rsidTr="00A04E8F">
        <w:trPr>
          <w:trHeight w:val="5141"/>
        </w:trPr>
        <w:tc>
          <w:tcPr>
            <w:tcW w:w="9652" w:type="dxa"/>
          </w:tcPr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A04E8F" w:rsidRPr="00176274" w:rsidRDefault="00A04E8F" w:rsidP="00176274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0" w:right="-142"/>
              <w:rPr>
                <w:rFonts w:asciiTheme="minorHAnsi" w:hAnsiTheme="minorHAnsi"/>
                <w:sz w:val="24"/>
              </w:rPr>
            </w:pPr>
          </w:p>
        </w:tc>
      </w:tr>
    </w:tbl>
    <w:p w:rsidR="00176274" w:rsidRDefault="00176274">
      <w:pPr>
        <w:spacing w:line="240" w:lineRule="auto"/>
      </w:pPr>
    </w:p>
    <w:p w:rsidR="00176274" w:rsidRDefault="00176274" w:rsidP="00176274">
      <w:r>
        <w:br w:type="page"/>
      </w:r>
    </w:p>
    <w:p w:rsidR="00176274" w:rsidRPr="00587641" w:rsidRDefault="00176274">
      <w:pPr>
        <w:spacing w:line="240" w:lineRule="auto"/>
        <w:rPr>
          <w:rFonts w:cs="Arial"/>
        </w:rPr>
      </w:pPr>
    </w:p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176274" w:rsidRPr="00587641" w:rsidTr="00E01750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176274" w:rsidRPr="00587641" w:rsidRDefault="00176274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cs="Arial"/>
                <w:b/>
                <w:sz w:val="24"/>
              </w:rPr>
            </w:pPr>
            <w:r w:rsidRPr="00587641">
              <w:rPr>
                <w:rFonts w:cs="Arial"/>
                <w:sz w:val="24"/>
              </w:rPr>
              <w:br w:type="page"/>
            </w:r>
            <w:r w:rsidRPr="00587641">
              <w:rPr>
                <w:rFonts w:cs="Arial"/>
                <w:sz w:val="24"/>
              </w:rPr>
              <w:br w:type="page"/>
            </w:r>
            <w:r w:rsidRPr="00587641">
              <w:rPr>
                <w:rFonts w:cs="Arial"/>
                <w:sz w:val="24"/>
              </w:rPr>
              <w:br w:type="page"/>
            </w:r>
            <w:r w:rsidRPr="00587641">
              <w:rPr>
                <w:rFonts w:cs="Arial"/>
                <w:b/>
                <w:sz w:val="24"/>
              </w:rPr>
              <w:t xml:space="preserve">Hvad vil vi </w:t>
            </w:r>
            <w:r w:rsidR="00587641">
              <w:rPr>
                <w:rFonts w:cs="Arial"/>
                <w:b/>
                <w:sz w:val="24"/>
              </w:rPr>
              <w:t>opnå inden for indsatsområde 3</w:t>
            </w:r>
            <w:r w:rsidR="004D35E4">
              <w:rPr>
                <w:rFonts w:cs="Arial"/>
                <w:b/>
                <w:sz w:val="24"/>
              </w:rPr>
              <w:t>:</w:t>
            </w:r>
            <w:r w:rsidR="004D35E4">
              <w:t xml:space="preserve"> </w:t>
            </w:r>
            <w:r w:rsidR="004D35E4" w:rsidRPr="004D35E4">
              <w:rPr>
                <w:rFonts w:cs="Arial"/>
                <w:b/>
                <w:sz w:val="24"/>
              </w:rPr>
              <w:t>Daglig mobilisering</w:t>
            </w:r>
          </w:p>
          <w:p w:rsidR="00176274" w:rsidRPr="00587641" w:rsidRDefault="00176274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cs="Arial"/>
                <w:i/>
                <w:sz w:val="24"/>
              </w:rPr>
            </w:pPr>
          </w:p>
          <w:p w:rsidR="00176274" w:rsidRPr="00587641" w:rsidRDefault="00176274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cs="Arial"/>
                <w:b/>
                <w:sz w:val="24"/>
              </w:rPr>
            </w:pPr>
            <w:r w:rsidRPr="00587641">
              <w:rPr>
                <w:rFonts w:cs="Arial"/>
                <w:b/>
                <w:sz w:val="24"/>
              </w:rPr>
              <w:t>Vurder indsatsområdet ud fra nedenstående spørgsmål:</w:t>
            </w:r>
          </w:p>
        </w:tc>
      </w:tr>
      <w:tr w:rsidR="00176274" w:rsidRPr="0098509D" w:rsidTr="00E01750">
        <w:trPr>
          <w:trHeight w:val="5141"/>
        </w:trPr>
        <w:tc>
          <w:tcPr>
            <w:tcW w:w="9652" w:type="dxa"/>
          </w:tcPr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176274" w:rsidRPr="00176274" w:rsidRDefault="00176274" w:rsidP="00E01750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asciiTheme="minorHAnsi" w:hAnsiTheme="minorHAnsi"/>
                <w:sz w:val="24"/>
                <w:szCs w:val="20"/>
              </w:rPr>
            </w:pPr>
          </w:p>
        </w:tc>
      </w:tr>
    </w:tbl>
    <w:p w:rsidR="00176274" w:rsidRDefault="00176274">
      <w:pPr>
        <w:spacing w:line="240" w:lineRule="auto"/>
      </w:pPr>
    </w:p>
    <w:p w:rsidR="00176274" w:rsidRDefault="00176274">
      <w:pPr>
        <w:spacing w:line="240" w:lineRule="auto"/>
      </w:pPr>
      <w:r>
        <w:br w:type="page"/>
      </w:r>
    </w:p>
    <w:p w:rsidR="00176274" w:rsidRDefault="00176274" w:rsidP="002411C0"/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A04E8F" w:rsidRPr="0098509D" w:rsidTr="006A0237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A04E8F" w:rsidRDefault="00A04E8F" w:rsidP="007000B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D35E4">
              <w:rPr>
                <w:rFonts w:asciiTheme="minorHAnsi" w:hAnsiTheme="minorHAnsi"/>
                <w:sz w:val="24"/>
              </w:rPr>
              <w:br w:type="page"/>
            </w:r>
            <w:r w:rsidRPr="004D35E4">
              <w:rPr>
                <w:rFonts w:cs="Arial"/>
                <w:b/>
                <w:sz w:val="24"/>
              </w:rPr>
              <w:t xml:space="preserve">Hvad vil vi opnå inden for indsatsområde 4: </w:t>
            </w:r>
            <w:r w:rsidR="004D35E4" w:rsidRPr="004D35E4">
              <w:rPr>
                <w:rFonts w:cs="Arial"/>
                <w:b/>
                <w:sz w:val="24"/>
              </w:rPr>
              <w:t>Tidlig og tilstrækkelig genoptræning</w:t>
            </w:r>
            <w:r w:rsidR="004D35E4" w:rsidRPr="004D35E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4D35E4" w:rsidRPr="004D35E4" w:rsidRDefault="004D35E4" w:rsidP="007000B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A04E8F" w:rsidRPr="00176274" w:rsidRDefault="00A04E8F" w:rsidP="007000B3">
            <w:pPr>
              <w:tabs>
                <w:tab w:val="left" w:pos="5814"/>
              </w:tabs>
              <w:spacing w:before="60" w:after="60" w:line="276" w:lineRule="auto"/>
              <w:ind w:right="-142"/>
              <w:rPr>
                <w:rFonts w:asciiTheme="minorHAnsi" w:hAnsiTheme="minorHAnsi"/>
                <w:b/>
                <w:sz w:val="24"/>
              </w:rPr>
            </w:pPr>
            <w:r w:rsidRPr="00587641">
              <w:rPr>
                <w:rFonts w:cs="Arial"/>
                <w:b/>
                <w:sz w:val="24"/>
              </w:rPr>
              <w:t>Vurder indsatsområdet ud fra nedenstående spørgsmål:</w:t>
            </w:r>
          </w:p>
        </w:tc>
      </w:tr>
      <w:tr w:rsidR="00A04E8F" w:rsidRPr="0098509D" w:rsidTr="006A0237">
        <w:trPr>
          <w:trHeight w:val="5141"/>
        </w:trPr>
        <w:tc>
          <w:tcPr>
            <w:tcW w:w="9652" w:type="dxa"/>
          </w:tcPr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A04E8F" w:rsidRPr="00176274" w:rsidRDefault="00A04E8F" w:rsidP="006A0237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asciiTheme="minorHAnsi" w:hAnsiTheme="minorHAnsi"/>
                <w:sz w:val="24"/>
                <w:szCs w:val="20"/>
              </w:rPr>
            </w:pPr>
          </w:p>
        </w:tc>
      </w:tr>
    </w:tbl>
    <w:p w:rsidR="00176274" w:rsidRDefault="00176274" w:rsidP="002411C0"/>
    <w:p w:rsidR="00176274" w:rsidRDefault="00176274">
      <w:pPr>
        <w:spacing w:line="240" w:lineRule="auto"/>
      </w:pPr>
      <w:r>
        <w:br w:type="page"/>
      </w:r>
    </w:p>
    <w:p w:rsidR="00A04E8F" w:rsidRDefault="00A04E8F" w:rsidP="002411C0"/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A04E8F" w:rsidRPr="0098509D" w:rsidTr="006A0237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A04E8F" w:rsidRPr="004D35E4" w:rsidRDefault="00A04E8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sz w:val="24"/>
              </w:rPr>
            </w:pPr>
            <w:r w:rsidRPr="00176274">
              <w:rPr>
                <w:rFonts w:asciiTheme="minorHAnsi" w:hAnsiTheme="minorHAnsi"/>
                <w:sz w:val="24"/>
              </w:rPr>
              <w:br w:type="page"/>
            </w:r>
            <w:r w:rsidRPr="004D35E4">
              <w:rPr>
                <w:rFonts w:cs="Arial"/>
                <w:b/>
                <w:sz w:val="24"/>
              </w:rPr>
              <w:t xml:space="preserve">Hvad vil vi opnå inden for indsatsområde </w:t>
            </w:r>
            <w:r w:rsidR="00255B4F" w:rsidRPr="004D35E4">
              <w:rPr>
                <w:rFonts w:cs="Arial"/>
                <w:b/>
                <w:sz w:val="24"/>
              </w:rPr>
              <w:t>5</w:t>
            </w:r>
            <w:r w:rsidRPr="004D35E4">
              <w:rPr>
                <w:rFonts w:cs="Arial"/>
                <w:b/>
                <w:sz w:val="24"/>
              </w:rPr>
              <w:t xml:space="preserve">: </w:t>
            </w:r>
            <w:r w:rsidR="004D35E4" w:rsidRPr="004D35E4">
              <w:rPr>
                <w:rFonts w:cs="Arial"/>
                <w:b/>
                <w:sz w:val="24"/>
              </w:rPr>
              <w:t>Indsats med afsæt i borgers behov ud fra et helhedsperspektiv</w:t>
            </w:r>
          </w:p>
          <w:p w:rsidR="00A04E8F" w:rsidRPr="004D35E4" w:rsidRDefault="00A04E8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i/>
                <w:sz w:val="24"/>
              </w:rPr>
            </w:pPr>
          </w:p>
          <w:p w:rsidR="00A04E8F" w:rsidRPr="00176274" w:rsidRDefault="00A04E8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b/>
                <w:sz w:val="24"/>
              </w:rPr>
            </w:pPr>
            <w:r w:rsidRPr="004D35E4">
              <w:rPr>
                <w:rFonts w:cs="Arial"/>
                <w:b/>
                <w:sz w:val="24"/>
              </w:rPr>
              <w:t>Vurder indsatsområdet ud fra nedenstående spørgsmål:</w:t>
            </w:r>
          </w:p>
        </w:tc>
      </w:tr>
      <w:tr w:rsidR="00A04E8F" w:rsidRPr="0098509D" w:rsidTr="006A0237">
        <w:trPr>
          <w:trHeight w:val="5141"/>
        </w:trPr>
        <w:tc>
          <w:tcPr>
            <w:tcW w:w="9652" w:type="dxa"/>
          </w:tcPr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A04E8F" w:rsidRPr="00176274" w:rsidRDefault="00A04E8F" w:rsidP="006A0237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asciiTheme="minorHAnsi" w:hAnsiTheme="minorHAnsi"/>
                <w:sz w:val="24"/>
                <w:szCs w:val="20"/>
              </w:rPr>
            </w:pPr>
          </w:p>
        </w:tc>
      </w:tr>
    </w:tbl>
    <w:p w:rsidR="00176274" w:rsidRDefault="00176274" w:rsidP="002411C0"/>
    <w:p w:rsidR="00176274" w:rsidRDefault="00176274">
      <w:pPr>
        <w:spacing w:line="240" w:lineRule="auto"/>
      </w:pPr>
      <w:r>
        <w:br w:type="page"/>
      </w:r>
    </w:p>
    <w:p w:rsidR="00A04E8F" w:rsidRDefault="00A04E8F" w:rsidP="002411C0"/>
    <w:tbl>
      <w:tblPr>
        <w:tblStyle w:val="Tabel-Gitter"/>
        <w:tblW w:w="965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52"/>
      </w:tblGrid>
      <w:tr w:rsidR="00255B4F" w:rsidRPr="0098509D" w:rsidTr="006A0237">
        <w:trPr>
          <w:trHeight w:val="1034"/>
        </w:trPr>
        <w:tc>
          <w:tcPr>
            <w:tcW w:w="9652" w:type="dxa"/>
            <w:shd w:val="clear" w:color="auto" w:fill="FDE5B8" w:themeFill="accent1" w:themeFillTint="66"/>
          </w:tcPr>
          <w:p w:rsidR="00255B4F" w:rsidRPr="004D35E4" w:rsidRDefault="00255B4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b/>
                <w:sz w:val="24"/>
              </w:rPr>
            </w:pPr>
            <w:r w:rsidRPr="00176274">
              <w:rPr>
                <w:rFonts w:asciiTheme="minorHAnsi" w:hAnsiTheme="minorHAnsi"/>
                <w:sz w:val="24"/>
              </w:rPr>
              <w:br w:type="page"/>
            </w:r>
            <w:r w:rsidRPr="004D35E4">
              <w:rPr>
                <w:rFonts w:cs="Arial"/>
                <w:b/>
                <w:sz w:val="24"/>
              </w:rPr>
              <w:t xml:space="preserve">Hvad vil vi opnå inden for indsatsområde 6: </w:t>
            </w:r>
            <w:r w:rsidR="004D35E4" w:rsidRPr="004D35E4">
              <w:rPr>
                <w:rFonts w:cs="Arial"/>
                <w:b/>
                <w:sz w:val="24"/>
              </w:rPr>
              <w:t>Tidlig og systematisk forebyggelse og opsporing af symptomer/sygdom</w:t>
            </w:r>
          </w:p>
          <w:p w:rsidR="00255B4F" w:rsidRPr="004D35E4" w:rsidRDefault="00255B4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cs="Arial"/>
                <w:i/>
                <w:sz w:val="24"/>
              </w:rPr>
            </w:pPr>
          </w:p>
          <w:p w:rsidR="00255B4F" w:rsidRPr="00176274" w:rsidRDefault="00255B4F" w:rsidP="006A0237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rFonts w:asciiTheme="minorHAnsi" w:hAnsiTheme="minorHAnsi"/>
                <w:b/>
                <w:sz w:val="24"/>
              </w:rPr>
            </w:pPr>
            <w:r w:rsidRPr="004D35E4">
              <w:rPr>
                <w:rFonts w:cs="Arial"/>
                <w:b/>
                <w:sz w:val="24"/>
              </w:rPr>
              <w:t>Vurder indsatsområdet ud fra nedenstående spørgsmål:</w:t>
            </w:r>
          </w:p>
        </w:tc>
      </w:tr>
      <w:tr w:rsidR="00255B4F" w:rsidRPr="0098509D" w:rsidTr="006A0237">
        <w:trPr>
          <w:trHeight w:val="5141"/>
        </w:trPr>
        <w:tc>
          <w:tcPr>
            <w:tcW w:w="9652" w:type="dxa"/>
          </w:tcPr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Hvor er vi allerede i mål?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elementer vil vi starte med at arbejde med?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Dataindsamling: Hvordan indsamles data? Hvem er ansvarlig?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Datahåndtering: Hvordan opgøres og vises data? Hvor drøftes data, fx på forbedringstavlemøde, ledelsesmøde, afsnitsmøder osv.?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Mulige barrierer og forhindringer</w:t>
            </w:r>
          </w:p>
          <w:p w:rsidR="00587641" w:rsidRPr="00587641" w:rsidRDefault="00587641" w:rsidP="00587641">
            <w:pPr>
              <w:pStyle w:val="Listeafsnit"/>
              <w:rPr>
                <w:rFonts w:cs="Arial"/>
                <w:sz w:val="24"/>
              </w:rPr>
            </w:pPr>
          </w:p>
          <w:p w:rsid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Hvilke mål ser vi som sværest at opnå?</w:t>
            </w:r>
          </w:p>
          <w:p w:rsidR="00587641" w:rsidRDefault="00587641" w:rsidP="00587641">
            <w:pPr>
              <w:pStyle w:val="Listeafsnit"/>
              <w:ind w:left="1440"/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1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Hvad ser vi som de største udfordringer?</w:t>
            </w:r>
          </w:p>
          <w:p w:rsidR="00587641" w:rsidRPr="00587641" w:rsidRDefault="00587641" w:rsidP="00587641">
            <w:pPr>
              <w:rPr>
                <w:rFonts w:cs="Arial"/>
                <w:sz w:val="24"/>
              </w:rPr>
            </w:pPr>
          </w:p>
          <w:p w:rsidR="00587641" w:rsidRPr="00587641" w:rsidRDefault="00587641" w:rsidP="00587641">
            <w:pPr>
              <w:pStyle w:val="Listeafsnit"/>
              <w:numPr>
                <w:ilvl w:val="0"/>
                <w:numId w:val="17"/>
              </w:numPr>
              <w:rPr>
                <w:rFonts w:cs="Arial"/>
                <w:sz w:val="24"/>
              </w:rPr>
            </w:pPr>
            <w:r w:rsidRPr="00587641">
              <w:rPr>
                <w:rFonts w:cs="Arial"/>
                <w:sz w:val="24"/>
              </w:rPr>
              <w:t>Andet:</w:t>
            </w:r>
          </w:p>
          <w:p w:rsidR="00255B4F" w:rsidRPr="00176274" w:rsidRDefault="00255B4F" w:rsidP="006A0237">
            <w:pPr>
              <w:pStyle w:val="Listeafsnit"/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rFonts w:asciiTheme="minorHAnsi" w:hAnsiTheme="minorHAnsi"/>
                <w:sz w:val="24"/>
                <w:szCs w:val="20"/>
              </w:rPr>
            </w:pPr>
          </w:p>
        </w:tc>
      </w:tr>
    </w:tbl>
    <w:p w:rsidR="00255B4F" w:rsidRPr="007019EB" w:rsidRDefault="00255B4F" w:rsidP="002411C0"/>
    <w:sectPr w:rsidR="00255B4F" w:rsidRPr="007019EB" w:rsidSect="00241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27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59" w:rsidRDefault="00DB2859" w:rsidP="006A561C">
      <w:pPr>
        <w:spacing w:line="240" w:lineRule="auto"/>
      </w:pPr>
      <w:r>
        <w:separator/>
      </w:r>
    </w:p>
  </w:endnote>
  <w:endnote w:type="continuationSeparator" w:id="0">
    <w:p w:rsidR="00DB2859" w:rsidRDefault="00DB2859" w:rsidP="006A5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Overskrifter 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5" w:rsidRDefault="005C39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5" w:rsidRDefault="005C399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5" w:rsidRDefault="005C39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59" w:rsidRDefault="00DB2859" w:rsidP="006A561C">
      <w:pPr>
        <w:spacing w:line="240" w:lineRule="auto"/>
      </w:pPr>
      <w:r>
        <w:separator/>
      </w:r>
    </w:p>
  </w:footnote>
  <w:footnote w:type="continuationSeparator" w:id="0">
    <w:p w:rsidR="00DB2859" w:rsidRDefault="00DB2859" w:rsidP="006A5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3685879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:rsidR="00782FF0" w:rsidRDefault="00782FF0" w:rsidP="00213260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6A561C" w:rsidRDefault="00004D09" w:rsidP="00782FF0">
    <w:pPr>
      <w:pStyle w:val="Sidefod"/>
      <w:ind w:right="360"/>
    </w:pPr>
    <w:r>
      <w:rPr>
        <w:noProof/>
      </w:rPr>
      <w:pict w14:anchorId="7ADB5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6132" o:spid="_x0000_s2050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fors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670109022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:rsidR="00782FF0" w:rsidRDefault="00782FF0" w:rsidP="00213260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004D09">
          <w:rPr>
            <w:rStyle w:val="Sidetal"/>
            <w:noProof/>
          </w:rPr>
          <w:t>14</w:t>
        </w:r>
        <w:r>
          <w:rPr>
            <w:rStyle w:val="Sidetal"/>
          </w:rPr>
          <w:fldChar w:fldCharType="end"/>
        </w:r>
      </w:p>
    </w:sdtContent>
  </w:sdt>
  <w:p w:rsidR="006A561C" w:rsidRDefault="00B251DE" w:rsidP="00782FF0">
    <w:pPr>
      <w:pStyle w:val="Sidefod"/>
      <w:ind w:right="360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6AC28CC5" wp14:editId="41494431">
          <wp:simplePos x="0" y="0"/>
          <wp:positionH relativeFrom="column">
            <wp:posOffset>-699770</wp:posOffset>
          </wp:positionH>
          <wp:positionV relativeFrom="paragraph">
            <wp:posOffset>-388620</wp:posOffset>
          </wp:positionV>
          <wp:extent cx="7487285" cy="10587626"/>
          <wp:effectExtent l="0" t="0" r="5715" b="444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7285" cy="10587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C" w:rsidRDefault="00004D09">
    <w:pPr>
      <w:pStyle w:val="Sidefod"/>
    </w:pPr>
    <w:r>
      <w:rPr>
        <w:noProof/>
      </w:rPr>
      <w:pict w14:anchorId="2D005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6131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fors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3E1"/>
    <w:multiLevelType w:val="hybridMultilevel"/>
    <w:tmpl w:val="0E985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9AF"/>
    <w:multiLevelType w:val="hybridMultilevel"/>
    <w:tmpl w:val="563A4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F77"/>
    <w:multiLevelType w:val="multilevel"/>
    <w:tmpl w:val="804A2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826701"/>
    <w:multiLevelType w:val="hybridMultilevel"/>
    <w:tmpl w:val="B5F03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C4A"/>
    <w:multiLevelType w:val="hybridMultilevel"/>
    <w:tmpl w:val="44D2B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4BB6"/>
    <w:multiLevelType w:val="hybridMultilevel"/>
    <w:tmpl w:val="BF28E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1182"/>
    <w:multiLevelType w:val="hybridMultilevel"/>
    <w:tmpl w:val="29BEB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56D5"/>
    <w:multiLevelType w:val="hybridMultilevel"/>
    <w:tmpl w:val="E78A3A26"/>
    <w:lvl w:ilvl="0" w:tplc="2982C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A04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A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AC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22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E7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D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CD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2A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96436"/>
    <w:multiLevelType w:val="hybridMultilevel"/>
    <w:tmpl w:val="B01CA5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D01A6"/>
    <w:multiLevelType w:val="hybridMultilevel"/>
    <w:tmpl w:val="5F304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73167"/>
    <w:multiLevelType w:val="hybridMultilevel"/>
    <w:tmpl w:val="65C6C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94C"/>
    <w:multiLevelType w:val="hybridMultilevel"/>
    <w:tmpl w:val="EA487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5FD4"/>
    <w:multiLevelType w:val="hybridMultilevel"/>
    <w:tmpl w:val="0E5A0324"/>
    <w:lvl w:ilvl="0" w:tplc="894C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04F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67B87"/>
    <w:multiLevelType w:val="hybridMultilevel"/>
    <w:tmpl w:val="4CD4F6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A45F9"/>
    <w:multiLevelType w:val="hybridMultilevel"/>
    <w:tmpl w:val="6BA631B2"/>
    <w:lvl w:ilvl="0" w:tplc="CACA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6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A1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0B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6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E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A6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3A4D6E"/>
    <w:multiLevelType w:val="hybridMultilevel"/>
    <w:tmpl w:val="37B6A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E32EB"/>
    <w:multiLevelType w:val="hybridMultilevel"/>
    <w:tmpl w:val="B5762650"/>
    <w:lvl w:ilvl="0" w:tplc="6EE0212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B1AD2"/>
    <w:multiLevelType w:val="hybridMultilevel"/>
    <w:tmpl w:val="59FA3FB8"/>
    <w:lvl w:ilvl="0" w:tplc="0686ADDE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0D84"/>
    <w:multiLevelType w:val="hybridMultilevel"/>
    <w:tmpl w:val="82C2D2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5026C"/>
    <w:multiLevelType w:val="hybridMultilevel"/>
    <w:tmpl w:val="362CA78E"/>
    <w:lvl w:ilvl="0" w:tplc="894C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04F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18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9"/>
    <w:rsid w:val="000002E8"/>
    <w:rsid w:val="00004D09"/>
    <w:rsid w:val="00055C39"/>
    <w:rsid w:val="000611DA"/>
    <w:rsid w:val="0006756E"/>
    <w:rsid w:val="000A7EC3"/>
    <w:rsid w:val="000B006D"/>
    <w:rsid w:val="001341BD"/>
    <w:rsid w:val="00176274"/>
    <w:rsid w:val="001E459C"/>
    <w:rsid w:val="001E7633"/>
    <w:rsid w:val="00221AC5"/>
    <w:rsid w:val="002411C0"/>
    <w:rsid w:val="00255B4F"/>
    <w:rsid w:val="002B6A65"/>
    <w:rsid w:val="002D5266"/>
    <w:rsid w:val="0030127B"/>
    <w:rsid w:val="00307921"/>
    <w:rsid w:val="00315E49"/>
    <w:rsid w:val="0033779D"/>
    <w:rsid w:val="003E398A"/>
    <w:rsid w:val="00432E88"/>
    <w:rsid w:val="004971BF"/>
    <w:rsid w:val="004D35E4"/>
    <w:rsid w:val="0057226E"/>
    <w:rsid w:val="00587641"/>
    <w:rsid w:val="00593A00"/>
    <w:rsid w:val="005A12C5"/>
    <w:rsid w:val="005C3995"/>
    <w:rsid w:val="006446B8"/>
    <w:rsid w:val="00653C5C"/>
    <w:rsid w:val="006A561C"/>
    <w:rsid w:val="007000B3"/>
    <w:rsid w:val="007019EB"/>
    <w:rsid w:val="00782FF0"/>
    <w:rsid w:val="00812F9F"/>
    <w:rsid w:val="008E094B"/>
    <w:rsid w:val="0091549C"/>
    <w:rsid w:val="00916B1E"/>
    <w:rsid w:val="009570E4"/>
    <w:rsid w:val="009C0E06"/>
    <w:rsid w:val="00A04E8F"/>
    <w:rsid w:val="00AA0C02"/>
    <w:rsid w:val="00AB4538"/>
    <w:rsid w:val="00AD15AB"/>
    <w:rsid w:val="00B251DE"/>
    <w:rsid w:val="00B847B5"/>
    <w:rsid w:val="00B925C3"/>
    <w:rsid w:val="00BC74F3"/>
    <w:rsid w:val="00C06B8F"/>
    <w:rsid w:val="00C87FE3"/>
    <w:rsid w:val="00CB3E4E"/>
    <w:rsid w:val="00D2475C"/>
    <w:rsid w:val="00D86AF0"/>
    <w:rsid w:val="00DB2859"/>
    <w:rsid w:val="00E864EE"/>
    <w:rsid w:val="00E90C92"/>
    <w:rsid w:val="00E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B69A52"/>
  <w15:chartTrackingRefBased/>
  <w15:docId w15:val="{035F378D-C01B-4E2B-A9A6-B947C32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D2"/>
    <w:pPr>
      <w:spacing w:line="360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266"/>
    <w:pPr>
      <w:keepNext/>
      <w:keepLines/>
      <w:spacing w:before="240"/>
      <w:outlineLvl w:val="0"/>
    </w:pPr>
    <w:rPr>
      <w:rFonts w:eastAsiaTheme="majorEastAsia" w:cs="Times New Roman (Overskrifter C"/>
      <w:caps/>
      <w:color w:val="F39F0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11C0"/>
    <w:pPr>
      <w:keepNext/>
      <w:keepLines/>
      <w:spacing w:before="40"/>
      <w:outlineLvl w:val="1"/>
    </w:pPr>
    <w:rPr>
      <w:rFonts w:eastAsiaTheme="majorEastAsia" w:cstheme="majorBidi"/>
      <w:b/>
      <w:color w:val="4D4D4D" w:themeColor="accent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7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16A02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7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39F0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7F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39F04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5266"/>
    <w:rPr>
      <w:rFonts w:ascii="Arial" w:eastAsiaTheme="majorEastAsia" w:hAnsi="Arial" w:cs="Times New Roman (Overskrifter C"/>
      <w:caps/>
      <w:color w:val="F39F04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2D5266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11C0"/>
    <w:rPr>
      <w:rFonts w:ascii="Arial" w:eastAsiaTheme="majorEastAsia" w:hAnsi="Arial" w:cstheme="majorBidi"/>
      <w:b/>
      <w:color w:val="4D4D4D" w:themeColor="accent6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2D526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526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526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5266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qFormat/>
    <w:rsid w:val="002D5266"/>
    <w:rPr>
      <w:rFonts w:ascii="Arial" w:hAnsi="Arial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2D5266"/>
    <w:rPr>
      <w:rFonts w:ascii="Arial" w:hAnsi="Arial"/>
      <w:i/>
      <w:iCs/>
    </w:rPr>
  </w:style>
  <w:style w:type="character" w:styleId="Kraftigfremhvning">
    <w:name w:val="Intense Emphasis"/>
    <w:basedOn w:val="Standardskrifttypeiafsnit"/>
    <w:uiPriority w:val="21"/>
    <w:qFormat/>
    <w:rsid w:val="002D5266"/>
    <w:rPr>
      <w:rFonts w:ascii="Arial" w:hAnsi="Arial"/>
      <w:i/>
      <w:iCs/>
      <w:color w:val="FCC04F" w:themeColor="accent1"/>
    </w:rPr>
  </w:style>
  <w:style w:type="character" w:styleId="Strk">
    <w:name w:val="Strong"/>
    <w:basedOn w:val="Standardskrifttypeiafsnit"/>
    <w:uiPriority w:val="22"/>
    <w:qFormat/>
    <w:rsid w:val="002D5266"/>
    <w:rPr>
      <w:rFonts w:ascii="Arial" w:hAnsi="Arial"/>
      <w:b/>
      <w:bCs/>
    </w:rPr>
  </w:style>
  <w:style w:type="character" w:styleId="Svaghenvisning">
    <w:name w:val="Subtle Reference"/>
    <w:basedOn w:val="Standardskrifttypeiafsnit"/>
    <w:uiPriority w:val="31"/>
    <w:qFormat/>
    <w:rsid w:val="002D5266"/>
    <w:rPr>
      <w:rFonts w:ascii="Arial" w:hAnsi="Arial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2D5266"/>
    <w:rPr>
      <w:rFonts w:ascii="Arial" w:hAnsi="Arial"/>
      <w:b/>
      <w:bCs/>
      <w:smallCaps/>
      <w:color w:val="FCC04F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2D5266"/>
    <w:rPr>
      <w:rFonts w:ascii="Arial" w:hAnsi="Arial"/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2D5266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A56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561C"/>
    <w:rPr>
      <w:rFonts w:ascii="Arial" w:hAnsi="Arial"/>
    </w:rPr>
  </w:style>
  <w:style w:type="paragraph" w:styleId="Sidehoved">
    <w:name w:val="header"/>
    <w:basedOn w:val="Normal"/>
    <w:link w:val="SidehovedTegn"/>
    <w:uiPriority w:val="99"/>
    <w:semiHidden/>
    <w:unhideWhenUsed/>
    <w:rsid w:val="00782F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2FF0"/>
    <w:rPr>
      <w:rFonts w:ascii="Arial" w:hAnsi="Arial"/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782FF0"/>
  </w:style>
  <w:style w:type="character" w:customStyle="1" w:styleId="Overskrift3Tegn">
    <w:name w:val="Overskrift 3 Tegn"/>
    <w:basedOn w:val="Standardskrifttypeiafsnit"/>
    <w:link w:val="Overskrift3"/>
    <w:uiPriority w:val="9"/>
    <w:rsid w:val="00C87FE3"/>
    <w:rPr>
      <w:rFonts w:asciiTheme="majorHAnsi" w:eastAsiaTheme="majorEastAsia" w:hAnsiTheme="majorHAnsi" w:cstheme="majorBidi"/>
      <w:color w:val="A16A02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7FE3"/>
    <w:rPr>
      <w:rFonts w:asciiTheme="majorHAnsi" w:eastAsiaTheme="majorEastAsia" w:hAnsiTheme="majorHAnsi" w:cstheme="majorBidi"/>
      <w:i/>
      <w:iCs/>
      <w:color w:val="F39F04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7FE3"/>
    <w:rPr>
      <w:rFonts w:asciiTheme="majorHAnsi" w:eastAsiaTheme="majorEastAsia" w:hAnsiTheme="majorHAnsi" w:cstheme="majorBidi"/>
      <w:color w:val="F39F04" w:themeColor="accent1" w:themeShade="BF"/>
      <w:sz w:val="20"/>
    </w:rPr>
  </w:style>
  <w:style w:type="table" w:styleId="Tabel-Gitter">
    <w:name w:val="Table Grid"/>
    <w:basedOn w:val="Tabel-Normal"/>
    <w:uiPriority w:val="59"/>
    <w:rsid w:val="00C87FE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C87FE3"/>
    <w:pPr>
      <w:numPr>
        <w:numId w:val="8"/>
      </w:numPr>
      <w:spacing w:before="120" w:after="180" w:line="276" w:lineRule="auto"/>
      <w:contextualSpacing/>
    </w:pPr>
    <w:rPr>
      <w:rFonts w:ascii="Verdana" w:hAnsi="Verdana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812F9F"/>
    <w:pPr>
      <w:spacing w:line="259" w:lineRule="auto"/>
      <w:outlineLvl w:val="9"/>
    </w:pPr>
    <w:rPr>
      <w:rFonts w:asciiTheme="majorHAnsi" w:hAnsiTheme="majorHAnsi" w:cstheme="majorBidi"/>
      <w:caps w:val="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12F9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812F9F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812F9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7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21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56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egionshuset\Kvalitet%20og%20Forskning\_Faelles\LKT%20og%20BR\LKT%20Tv&#230;rsekt%20hofte\Skabeloner\LKT%20rapport.dotx" TargetMode="External"/></Relationships>
</file>

<file path=word/theme/theme1.xml><?xml version="1.0" encoding="utf-8"?>
<a:theme xmlns:a="http://schemas.openxmlformats.org/drawingml/2006/main" name="Office-tema">
  <a:themeElements>
    <a:clrScheme name="LKT farver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FCC04F"/>
      </a:accent1>
      <a:accent2>
        <a:srgbClr val="FDCC71"/>
      </a:accent2>
      <a:accent3>
        <a:srgbClr val="FED897"/>
      </a:accent3>
      <a:accent4>
        <a:srgbClr val="50AEC8"/>
      </a:accent4>
      <a:accent5>
        <a:srgbClr val="E2EFF5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B9162-749D-4378-8ADE-F9C9CE1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LKT rapport</Template>
  <TotalTime>2</TotalTime>
  <Pages>14</Pages>
  <Words>1151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Helverskov</dc:creator>
  <cp:keywords/>
  <dc:description/>
  <cp:lastModifiedBy>Trine Helverskov</cp:lastModifiedBy>
  <cp:revision>3</cp:revision>
  <cp:lastPrinted>2022-11-15T13:25:00Z</cp:lastPrinted>
  <dcterms:created xsi:type="dcterms:W3CDTF">2024-10-09T11:48:00Z</dcterms:created>
  <dcterms:modified xsi:type="dcterms:W3CDTF">2024-10-09T11:49:00Z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{137C306F-9695-42E4-8AF7-C02A747DEA81}</vt:lpwstr>
  </property>
</Properties>
</file>